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828"/>
        <w:gridCol w:w="10206"/>
      </w:tblGrid>
      <w:tr w:rsidR="00527E52" w:rsidRPr="00164A0C" w:rsidTr="00527E52">
        <w:tc>
          <w:tcPr>
            <w:tcW w:w="3828" w:type="dxa"/>
          </w:tcPr>
          <w:p w:rsidR="0073348E" w:rsidRPr="00164A0C" w:rsidRDefault="0073348E" w:rsidP="0073348E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 w:rsidRPr="00164A0C">
              <w:rPr>
                <w:rFonts w:cstheme="minorHAnsi"/>
                <w:b/>
                <w:color w:val="000000" w:themeColor="text1"/>
                <w:sz w:val="28"/>
                <w:szCs w:val="24"/>
              </w:rPr>
              <w:t>Minor Award Name</w:t>
            </w:r>
          </w:p>
        </w:tc>
        <w:tc>
          <w:tcPr>
            <w:tcW w:w="10206" w:type="dxa"/>
          </w:tcPr>
          <w:p w:rsidR="0073348E" w:rsidRPr="00164A0C" w:rsidRDefault="00632561">
            <w:pPr>
              <w:rPr>
                <w:rFonts w:cstheme="minorHAnsi"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color w:val="000000" w:themeColor="text1"/>
                <w:sz w:val="28"/>
                <w:szCs w:val="24"/>
              </w:rPr>
              <w:t>Graphic Design Skills</w:t>
            </w:r>
          </w:p>
        </w:tc>
      </w:tr>
      <w:tr w:rsidR="00527E52" w:rsidRPr="00164A0C" w:rsidTr="00527E52">
        <w:tc>
          <w:tcPr>
            <w:tcW w:w="3828" w:type="dxa"/>
          </w:tcPr>
          <w:p w:rsidR="0073348E" w:rsidRPr="00164A0C" w:rsidRDefault="0073348E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 w:rsidRPr="00164A0C">
              <w:rPr>
                <w:rFonts w:cstheme="minorHAnsi"/>
                <w:b/>
                <w:color w:val="000000" w:themeColor="text1"/>
                <w:sz w:val="28"/>
                <w:szCs w:val="24"/>
              </w:rPr>
              <w:t>Minor Award Code</w:t>
            </w:r>
          </w:p>
        </w:tc>
        <w:tc>
          <w:tcPr>
            <w:tcW w:w="10206" w:type="dxa"/>
          </w:tcPr>
          <w:p w:rsidR="0073348E" w:rsidRPr="00164A0C" w:rsidRDefault="00E02154">
            <w:pPr>
              <w:rPr>
                <w:rFonts w:cstheme="minorHAnsi"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color w:val="000000" w:themeColor="text1"/>
                <w:sz w:val="28"/>
                <w:szCs w:val="24"/>
              </w:rPr>
              <w:t>5N1978</w:t>
            </w:r>
          </w:p>
        </w:tc>
      </w:tr>
      <w:tr w:rsidR="00527E52" w:rsidRPr="00164A0C" w:rsidTr="00527E52">
        <w:tc>
          <w:tcPr>
            <w:tcW w:w="3828" w:type="dxa"/>
          </w:tcPr>
          <w:p w:rsidR="0073348E" w:rsidRPr="00164A0C" w:rsidRDefault="0073348E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 w:rsidRPr="00164A0C">
              <w:rPr>
                <w:rFonts w:cstheme="minorHAnsi"/>
                <w:b/>
                <w:color w:val="000000" w:themeColor="text1"/>
                <w:sz w:val="28"/>
                <w:szCs w:val="24"/>
              </w:rPr>
              <w:t>Level</w:t>
            </w:r>
          </w:p>
        </w:tc>
        <w:tc>
          <w:tcPr>
            <w:tcW w:w="10206" w:type="dxa"/>
          </w:tcPr>
          <w:p w:rsidR="0073348E" w:rsidRPr="00164A0C" w:rsidRDefault="00FB6376" w:rsidP="00A03869">
            <w:pPr>
              <w:rPr>
                <w:rFonts w:cstheme="minorHAnsi"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color w:val="000000" w:themeColor="text1"/>
                <w:sz w:val="28"/>
                <w:szCs w:val="24"/>
              </w:rPr>
              <w:t>5</w:t>
            </w:r>
          </w:p>
        </w:tc>
      </w:tr>
    </w:tbl>
    <w:p w:rsidR="0073348E" w:rsidRPr="00164A0C" w:rsidRDefault="0073348E">
      <w:pPr>
        <w:rPr>
          <w:rFonts w:cstheme="minorHAnsi"/>
          <w:color w:val="000000" w:themeColor="text1"/>
          <w:sz w:val="24"/>
          <w:szCs w:val="24"/>
        </w:rPr>
      </w:pPr>
    </w:p>
    <w:p w:rsidR="00527E52" w:rsidRDefault="00B67328">
      <w:pPr>
        <w:rPr>
          <w:rFonts w:cstheme="minorHAnsi"/>
          <w:b/>
          <w:color w:val="000000" w:themeColor="text1"/>
          <w:sz w:val="28"/>
          <w:szCs w:val="24"/>
        </w:rPr>
      </w:pPr>
      <w:r>
        <w:rPr>
          <w:rFonts w:cstheme="minorHAnsi"/>
          <w:b/>
          <w:color w:val="000000" w:themeColor="text1"/>
          <w:sz w:val="28"/>
          <w:szCs w:val="24"/>
        </w:rPr>
        <w:t xml:space="preserve">Suggested </w:t>
      </w:r>
      <w:r w:rsidR="0016494A">
        <w:rPr>
          <w:rFonts w:cstheme="minorHAnsi"/>
          <w:b/>
          <w:color w:val="000000" w:themeColor="text1"/>
          <w:sz w:val="28"/>
          <w:szCs w:val="24"/>
        </w:rPr>
        <w:t>r</w:t>
      </w:r>
      <w:r w:rsidR="00527E52" w:rsidRPr="00164A0C">
        <w:rPr>
          <w:rFonts w:cstheme="minorHAnsi"/>
          <w:b/>
          <w:color w:val="000000" w:themeColor="text1"/>
          <w:sz w:val="28"/>
          <w:szCs w:val="24"/>
        </w:rPr>
        <w:t>esources</w:t>
      </w:r>
      <w:r w:rsidR="0016494A">
        <w:rPr>
          <w:rFonts w:cstheme="minorHAnsi"/>
          <w:b/>
          <w:color w:val="000000" w:themeColor="text1"/>
          <w:sz w:val="28"/>
          <w:szCs w:val="24"/>
        </w:rPr>
        <w:t xml:space="preserve"> to support delivery</w:t>
      </w:r>
      <w:r w:rsidR="00527E52" w:rsidRPr="00164A0C">
        <w:rPr>
          <w:rFonts w:cstheme="minorHAnsi"/>
          <w:b/>
          <w:color w:val="000000" w:themeColor="text1"/>
          <w:sz w:val="28"/>
          <w:szCs w:val="24"/>
        </w:rPr>
        <w:t>: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1701"/>
        <w:gridCol w:w="4536"/>
        <w:gridCol w:w="2268"/>
        <w:gridCol w:w="3686"/>
      </w:tblGrid>
      <w:tr w:rsidR="002E51EC" w:rsidTr="00DB716A">
        <w:tc>
          <w:tcPr>
            <w:tcW w:w="1843" w:type="dxa"/>
            <w:shd w:val="clear" w:color="auto" w:fill="D9D9D9" w:themeFill="background1" w:themeFillShade="D9"/>
          </w:tcPr>
          <w:p w:rsidR="002E51EC" w:rsidRDefault="002E51EC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4"/>
              </w:rPr>
              <w:t>Theme/Topic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2E51EC" w:rsidRDefault="002E51EC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4"/>
              </w:rPr>
              <w:t>Type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2E51EC" w:rsidRDefault="002E51EC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4"/>
              </w:rPr>
              <w:t>Relevance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2E51EC" w:rsidRDefault="002E51EC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4"/>
              </w:rPr>
              <w:t>Author/Source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2E51EC" w:rsidRDefault="002E51EC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4"/>
              </w:rPr>
              <w:t>Web Link</w:t>
            </w:r>
          </w:p>
        </w:tc>
      </w:tr>
      <w:tr w:rsidR="007811EC" w:rsidRPr="002E51EC" w:rsidTr="00E7121D">
        <w:tc>
          <w:tcPr>
            <w:tcW w:w="1843" w:type="dxa"/>
          </w:tcPr>
          <w:p w:rsidR="007811EC" w:rsidRDefault="007811EC" w:rsidP="00E7121D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Meggs’ History of Graphic Design</w:t>
            </w:r>
          </w:p>
        </w:tc>
        <w:tc>
          <w:tcPr>
            <w:tcW w:w="1701" w:type="dxa"/>
          </w:tcPr>
          <w:p w:rsidR="007811EC" w:rsidRDefault="007811EC" w:rsidP="00E7121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Book</w:t>
            </w:r>
          </w:p>
        </w:tc>
        <w:tc>
          <w:tcPr>
            <w:tcW w:w="4536" w:type="dxa"/>
          </w:tcPr>
          <w:p w:rsidR="007811EC" w:rsidRDefault="007811EC" w:rsidP="00E7121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Book which enable an informed evaluation of the development of Graphic Design</w:t>
            </w:r>
          </w:p>
        </w:tc>
        <w:tc>
          <w:tcPr>
            <w:tcW w:w="2268" w:type="dxa"/>
          </w:tcPr>
          <w:p w:rsidR="007811EC" w:rsidRDefault="007811EC" w:rsidP="00E7121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Phillip Meggs</w:t>
            </w:r>
          </w:p>
          <w:p w:rsidR="007811EC" w:rsidRDefault="007811EC" w:rsidP="00E7121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Alston Purvis</w:t>
            </w:r>
          </w:p>
        </w:tc>
        <w:tc>
          <w:tcPr>
            <w:tcW w:w="3686" w:type="dxa"/>
          </w:tcPr>
          <w:p w:rsidR="007811EC" w:rsidRDefault="00CC4B99" w:rsidP="00E7121D">
            <w:hyperlink r:id="rId9" w:history="1">
              <w:r w:rsidR="007811EC" w:rsidRPr="007959CF">
                <w:rPr>
                  <w:rStyle w:val="Hyperlink"/>
                </w:rPr>
                <w:t>http://www.amazon.co.uk/Meggs-History-Graphic-Design-Philip/dp/0470168730/ref=sr_1_1?s=books&amp;ie=UTF8&amp;qid=1446207719&amp;sr=1-1&amp;keywords=history+of+graphic+design</w:t>
              </w:r>
            </w:hyperlink>
          </w:p>
        </w:tc>
      </w:tr>
      <w:tr w:rsidR="00FC5221" w:rsidRPr="002E51EC" w:rsidTr="00E7121D">
        <w:tc>
          <w:tcPr>
            <w:tcW w:w="1843" w:type="dxa"/>
          </w:tcPr>
          <w:p w:rsidR="00FC5221" w:rsidRDefault="00FC5221" w:rsidP="00E7121D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The Elements of Graphic Design</w:t>
            </w:r>
          </w:p>
        </w:tc>
        <w:tc>
          <w:tcPr>
            <w:tcW w:w="1701" w:type="dxa"/>
          </w:tcPr>
          <w:p w:rsidR="00FC5221" w:rsidRDefault="00FC5221" w:rsidP="00E7121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Book</w:t>
            </w:r>
          </w:p>
        </w:tc>
        <w:tc>
          <w:tcPr>
            <w:tcW w:w="4536" w:type="dxa"/>
          </w:tcPr>
          <w:p w:rsidR="00FC5221" w:rsidRDefault="00FC5221" w:rsidP="00E7121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Resource book for graphic designers and students full of guides to layout, page architecture, best practice and examples.</w:t>
            </w:r>
          </w:p>
        </w:tc>
        <w:tc>
          <w:tcPr>
            <w:tcW w:w="2268" w:type="dxa"/>
          </w:tcPr>
          <w:p w:rsidR="00FC5221" w:rsidRDefault="00FC5221" w:rsidP="00E7121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Alex White</w:t>
            </w:r>
          </w:p>
        </w:tc>
        <w:tc>
          <w:tcPr>
            <w:tcW w:w="3686" w:type="dxa"/>
          </w:tcPr>
          <w:p w:rsidR="00FC5221" w:rsidRDefault="00CC4B99" w:rsidP="00E7121D">
            <w:hyperlink r:id="rId10" w:history="1">
              <w:r w:rsidR="00FC5221" w:rsidRPr="007959CF">
                <w:rPr>
                  <w:rStyle w:val="Hyperlink"/>
                </w:rPr>
                <w:t>http://www.amazon.co.uk/Elements-Graphic-Design-Alex-White/dp/1581157622/ref=sr_1_1?s=books&amp;ie=UTF8&amp;qid=1446207090&amp;sr=8-1&amp;keywords=the+elements+of+graphic+design</w:t>
              </w:r>
            </w:hyperlink>
          </w:p>
        </w:tc>
      </w:tr>
      <w:tr w:rsidR="007811EC" w:rsidRPr="002E51EC" w:rsidTr="00E7121D">
        <w:tc>
          <w:tcPr>
            <w:tcW w:w="1843" w:type="dxa"/>
          </w:tcPr>
          <w:p w:rsidR="007811EC" w:rsidRDefault="007811EC" w:rsidP="00E7121D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How to be a Graphic Designer without Losing your Soul</w:t>
            </w:r>
          </w:p>
        </w:tc>
        <w:tc>
          <w:tcPr>
            <w:tcW w:w="1701" w:type="dxa"/>
          </w:tcPr>
          <w:p w:rsidR="007811EC" w:rsidRDefault="007811EC" w:rsidP="00E7121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Book</w:t>
            </w:r>
          </w:p>
        </w:tc>
        <w:tc>
          <w:tcPr>
            <w:tcW w:w="4536" w:type="dxa"/>
          </w:tcPr>
          <w:p w:rsidR="007811EC" w:rsidRDefault="007811EC" w:rsidP="00E7121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Book demonstrates best practice for those studying Graphic Design and professional graphic designers. </w:t>
            </w:r>
          </w:p>
        </w:tc>
        <w:tc>
          <w:tcPr>
            <w:tcW w:w="2268" w:type="dxa"/>
          </w:tcPr>
          <w:p w:rsidR="007811EC" w:rsidRDefault="007811EC" w:rsidP="00E7121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Adrian Shaughnessy </w:t>
            </w:r>
          </w:p>
        </w:tc>
        <w:tc>
          <w:tcPr>
            <w:tcW w:w="3686" w:type="dxa"/>
          </w:tcPr>
          <w:p w:rsidR="007811EC" w:rsidRDefault="00CC4B99" w:rsidP="00E7121D">
            <w:hyperlink r:id="rId11" w:history="1">
              <w:r w:rsidR="007811EC" w:rsidRPr="007959CF">
                <w:rPr>
                  <w:rStyle w:val="Hyperlink"/>
                </w:rPr>
                <w:t>http://www.amazon.co.uk/Graphic-Designer-Without-Losing-Your/dp/1856697096/ref=pd_sim_14_6?ie=UTF8&amp;dpID=51BRjHn5KrL&amp;dpSrc=sims&amp;preST=_AC_UL160_SR132%2C160_&amp;refRID=144K19B973N6PYF806EA</w:t>
              </w:r>
            </w:hyperlink>
          </w:p>
        </w:tc>
      </w:tr>
      <w:tr w:rsidR="00485D4E" w:rsidRPr="002E51EC" w:rsidTr="00E7121D">
        <w:tc>
          <w:tcPr>
            <w:tcW w:w="1843" w:type="dxa"/>
          </w:tcPr>
          <w:p w:rsidR="00485D4E" w:rsidRDefault="00485D4E" w:rsidP="00E7121D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Brief Writing</w:t>
            </w:r>
          </w:p>
        </w:tc>
        <w:tc>
          <w:tcPr>
            <w:tcW w:w="1701" w:type="dxa"/>
          </w:tcPr>
          <w:p w:rsidR="00485D4E" w:rsidRDefault="00485D4E" w:rsidP="00E7121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Website/Blog</w:t>
            </w:r>
          </w:p>
        </w:tc>
        <w:tc>
          <w:tcPr>
            <w:tcW w:w="4536" w:type="dxa"/>
          </w:tcPr>
          <w:p w:rsidR="00485D4E" w:rsidRDefault="00485D4E" w:rsidP="00E7121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Great resource to help with how to write an effective Graphic Design Brief for students. The Blog has some great examples</w:t>
            </w:r>
          </w:p>
        </w:tc>
        <w:tc>
          <w:tcPr>
            <w:tcW w:w="2268" w:type="dxa"/>
          </w:tcPr>
          <w:p w:rsidR="00485D4E" w:rsidRDefault="00485D4E" w:rsidP="00485D4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Karen DeFlice</w:t>
            </w:r>
          </w:p>
        </w:tc>
        <w:tc>
          <w:tcPr>
            <w:tcW w:w="3686" w:type="dxa"/>
          </w:tcPr>
          <w:p w:rsidR="00485D4E" w:rsidRDefault="00CC4B99" w:rsidP="00E7121D">
            <w:hyperlink r:id="rId12" w:history="1">
              <w:r w:rsidR="00485D4E" w:rsidRPr="007959CF">
                <w:rPr>
                  <w:rStyle w:val="Hyperlink"/>
                </w:rPr>
                <w:t>https://designschool.canva.com/blog/effective-design-brief/</w:t>
              </w:r>
            </w:hyperlink>
          </w:p>
        </w:tc>
      </w:tr>
      <w:tr w:rsidR="00F03126" w:rsidRPr="002E51EC" w:rsidTr="00E7121D">
        <w:tc>
          <w:tcPr>
            <w:tcW w:w="1843" w:type="dxa"/>
          </w:tcPr>
          <w:p w:rsidR="00F03126" w:rsidRDefault="00F03126" w:rsidP="00E7121D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Pixlr</w:t>
            </w:r>
          </w:p>
        </w:tc>
        <w:tc>
          <w:tcPr>
            <w:tcW w:w="1701" w:type="dxa"/>
          </w:tcPr>
          <w:p w:rsidR="00F03126" w:rsidRDefault="00F03126" w:rsidP="00E7121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Application/ Website</w:t>
            </w:r>
          </w:p>
        </w:tc>
        <w:tc>
          <w:tcPr>
            <w:tcW w:w="4536" w:type="dxa"/>
          </w:tcPr>
          <w:p w:rsidR="00F03126" w:rsidRDefault="00F03126" w:rsidP="00E7121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Free Software for Image Manipulation</w:t>
            </w:r>
          </w:p>
        </w:tc>
        <w:tc>
          <w:tcPr>
            <w:tcW w:w="2268" w:type="dxa"/>
          </w:tcPr>
          <w:p w:rsidR="00F03126" w:rsidRDefault="00F03126" w:rsidP="00485D4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Pixlr</w:t>
            </w:r>
          </w:p>
        </w:tc>
        <w:tc>
          <w:tcPr>
            <w:tcW w:w="3686" w:type="dxa"/>
          </w:tcPr>
          <w:p w:rsidR="00F03126" w:rsidRDefault="00CC4B99" w:rsidP="00E7121D">
            <w:hyperlink r:id="rId13" w:history="1">
              <w:r w:rsidR="00F03126" w:rsidRPr="007959CF">
                <w:rPr>
                  <w:rStyle w:val="Hyperlink"/>
                </w:rPr>
                <w:t>https://pixlr.com/</w:t>
              </w:r>
            </w:hyperlink>
          </w:p>
        </w:tc>
      </w:tr>
      <w:tr w:rsidR="00681404" w:rsidRPr="002E51EC" w:rsidTr="00E7121D">
        <w:tc>
          <w:tcPr>
            <w:tcW w:w="1843" w:type="dxa"/>
          </w:tcPr>
          <w:p w:rsidR="00681404" w:rsidRDefault="00681404" w:rsidP="00E7121D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GIMP – Image Manipulation Software</w:t>
            </w:r>
          </w:p>
        </w:tc>
        <w:tc>
          <w:tcPr>
            <w:tcW w:w="1701" w:type="dxa"/>
          </w:tcPr>
          <w:p w:rsidR="00681404" w:rsidRDefault="00681404" w:rsidP="00E7121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Application / Website</w:t>
            </w:r>
          </w:p>
        </w:tc>
        <w:tc>
          <w:tcPr>
            <w:tcW w:w="4536" w:type="dxa"/>
          </w:tcPr>
          <w:p w:rsidR="00681404" w:rsidRDefault="00681404" w:rsidP="00E7121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Free Software for Image Manipulation. Similar to Photoshop – but free</w:t>
            </w:r>
          </w:p>
        </w:tc>
        <w:tc>
          <w:tcPr>
            <w:tcW w:w="2268" w:type="dxa"/>
          </w:tcPr>
          <w:p w:rsidR="00681404" w:rsidRDefault="00681404" w:rsidP="00E7121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GIMP</w:t>
            </w:r>
          </w:p>
        </w:tc>
        <w:tc>
          <w:tcPr>
            <w:tcW w:w="3686" w:type="dxa"/>
          </w:tcPr>
          <w:p w:rsidR="00681404" w:rsidRDefault="00CC4B99" w:rsidP="00E7121D">
            <w:hyperlink r:id="rId14" w:history="1">
              <w:r w:rsidR="00681404" w:rsidRPr="007959CF">
                <w:rPr>
                  <w:rStyle w:val="Hyperlink"/>
                </w:rPr>
                <w:t>http://www.gimp.org/</w:t>
              </w:r>
            </w:hyperlink>
          </w:p>
          <w:p w:rsidR="00681404" w:rsidRDefault="00681404" w:rsidP="00E7121D"/>
        </w:tc>
      </w:tr>
      <w:tr w:rsidR="00F03126" w:rsidRPr="002E51EC" w:rsidTr="00E7121D">
        <w:tc>
          <w:tcPr>
            <w:tcW w:w="1843" w:type="dxa"/>
          </w:tcPr>
          <w:p w:rsidR="00F03126" w:rsidRDefault="00F03126" w:rsidP="00E7121D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Picmonkey</w:t>
            </w:r>
          </w:p>
        </w:tc>
        <w:tc>
          <w:tcPr>
            <w:tcW w:w="1701" w:type="dxa"/>
          </w:tcPr>
          <w:p w:rsidR="00F03126" w:rsidRDefault="00F03126" w:rsidP="00E7121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Application</w:t>
            </w:r>
          </w:p>
        </w:tc>
        <w:tc>
          <w:tcPr>
            <w:tcW w:w="4536" w:type="dxa"/>
          </w:tcPr>
          <w:p w:rsidR="00F03126" w:rsidRDefault="00F03126" w:rsidP="00E7121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Free Photo Editing Software</w:t>
            </w:r>
          </w:p>
        </w:tc>
        <w:tc>
          <w:tcPr>
            <w:tcW w:w="2268" w:type="dxa"/>
          </w:tcPr>
          <w:p w:rsidR="00F03126" w:rsidRDefault="00F03126" w:rsidP="00E7121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Picmonkey</w:t>
            </w:r>
          </w:p>
        </w:tc>
        <w:tc>
          <w:tcPr>
            <w:tcW w:w="3686" w:type="dxa"/>
          </w:tcPr>
          <w:p w:rsidR="00F03126" w:rsidRDefault="00CC4B99" w:rsidP="00E7121D">
            <w:hyperlink r:id="rId15" w:history="1">
              <w:r w:rsidR="00F03126" w:rsidRPr="007959CF">
                <w:rPr>
                  <w:rStyle w:val="Hyperlink"/>
                </w:rPr>
                <w:t>http://www.picmonkey.com/</w:t>
              </w:r>
            </w:hyperlink>
          </w:p>
        </w:tc>
      </w:tr>
      <w:tr w:rsidR="00681404" w:rsidRPr="002E51EC" w:rsidTr="00E7121D">
        <w:tc>
          <w:tcPr>
            <w:tcW w:w="1843" w:type="dxa"/>
          </w:tcPr>
          <w:p w:rsidR="00681404" w:rsidRDefault="00681404" w:rsidP="00E7121D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CG Textures – Free Stock Imagery</w:t>
            </w:r>
          </w:p>
        </w:tc>
        <w:tc>
          <w:tcPr>
            <w:tcW w:w="1701" w:type="dxa"/>
          </w:tcPr>
          <w:p w:rsidR="00681404" w:rsidRDefault="00681404" w:rsidP="00E7121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</w:tcPr>
          <w:p w:rsidR="00681404" w:rsidRDefault="00681404" w:rsidP="00E7121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Brilliant site for downloading and using free stock imagery</w:t>
            </w:r>
            <w:r w:rsidR="00FB6376">
              <w:rPr>
                <w:rFonts w:cstheme="minorHAnsi"/>
                <w:color w:val="000000" w:themeColor="text1"/>
                <w:sz w:val="24"/>
                <w:szCs w:val="24"/>
              </w:rPr>
              <w:t xml:space="preserve">/patters </w:t>
            </w:r>
            <w:r w:rsidR="0020296D">
              <w:rPr>
                <w:rFonts w:cstheme="minorHAnsi"/>
                <w:color w:val="000000" w:themeColor="text1"/>
                <w:sz w:val="24"/>
                <w:szCs w:val="24"/>
              </w:rPr>
              <w:t>etc.</w:t>
            </w:r>
          </w:p>
        </w:tc>
        <w:tc>
          <w:tcPr>
            <w:tcW w:w="2268" w:type="dxa"/>
          </w:tcPr>
          <w:p w:rsidR="00681404" w:rsidRDefault="00FB6376" w:rsidP="00E7121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CG Textures</w:t>
            </w:r>
          </w:p>
        </w:tc>
        <w:tc>
          <w:tcPr>
            <w:tcW w:w="3686" w:type="dxa"/>
          </w:tcPr>
          <w:p w:rsidR="00681404" w:rsidRDefault="00CC4B99" w:rsidP="00E7121D">
            <w:hyperlink r:id="rId16" w:history="1">
              <w:r w:rsidR="00FB6376" w:rsidRPr="007959CF">
                <w:rPr>
                  <w:rStyle w:val="Hyperlink"/>
                </w:rPr>
                <w:t>http://www.textures.com/</w:t>
              </w:r>
            </w:hyperlink>
          </w:p>
          <w:p w:rsidR="00FB6376" w:rsidRDefault="00FB6376" w:rsidP="00E7121D"/>
          <w:p w:rsidR="00FB6376" w:rsidRDefault="00FB6376" w:rsidP="00E7121D"/>
        </w:tc>
      </w:tr>
      <w:tr w:rsidR="00FB6376" w:rsidRPr="002E51EC" w:rsidTr="00E7121D">
        <w:tc>
          <w:tcPr>
            <w:tcW w:w="1843" w:type="dxa"/>
          </w:tcPr>
          <w:p w:rsidR="00FB6376" w:rsidRDefault="00FB6376" w:rsidP="00E7121D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Free Downloadable Textures</w:t>
            </w:r>
          </w:p>
        </w:tc>
        <w:tc>
          <w:tcPr>
            <w:tcW w:w="1701" w:type="dxa"/>
          </w:tcPr>
          <w:p w:rsidR="00FB6376" w:rsidRDefault="00FB6376" w:rsidP="00E7121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</w:tcPr>
          <w:p w:rsidR="00FB6376" w:rsidRDefault="00FB6376" w:rsidP="00E7121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Free Textures to download and use</w:t>
            </w:r>
          </w:p>
        </w:tc>
        <w:tc>
          <w:tcPr>
            <w:tcW w:w="2268" w:type="dxa"/>
          </w:tcPr>
          <w:p w:rsidR="00FB6376" w:rsidRDefault="00FB6376" w:rsidP="00E7121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Subtle Patterns</w:t>
            </w:r>
          </w:p>
        </w:tc>
        <w:tc>
          <w:tcPr>
            <w:tcW w:w="3686" w:type="dxa"/>
          </w:tcPr>
          <w:p w:rsidR="00FB6376" w:rsidRDefault="00CC4B99" w:rsidP="00E7121D">
            <w:hyperlink r:id="rId17" w:history="1">
              <w:r w:rsidR="00FB6376" w:rsidRPr="007959CF">
                <w:rPr>
                  <w:rStyle w:val="Hyperlink"/>
                </w:rPr>
                <w:t>http://subtlepatterns.com/</w:t>
              </w:r>
            </w:hyperlink>
          </w:p>
          <w:p w:rsidR="00FB6376" w:rsidRDefault="00FB6376" w:rsidP="00E7121D"/>
        </w:tc>
      </w:tr>
      <w:tr w:rsidR="00A9591D" w:rsidRPr="002E51EC" w:rsidTr="00E7121D">
        <w:tc>
          <w:tcPr>
            <w:tcW w:w="1843" w:type="dxa"/>
          </w:tcPr>
          <w:p w:rsidR="00A9591D" w:rsidRDefault="00A9591D" w:rsidP="00E7121D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Free Stock Imagery</w:t>
            </w:r>
          </w:p>
        </w:tc>
        <w:tc>
          <w:tcPr>
            <w:tcW w:w="1701" w:type="dxa"/>
          </w:tcPr>
          <w:p w:rsidR="00A9591D" w:rsidRDefault="00A9591D" w:rsidP="00E7121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</w:tcPr>
          <w:p w:rsidR="00A9591D" w:rsidRDefault="00A9591D" w:rsidP="00E7121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Free Stock Imagery</w:t>
            </w:r>
          </w:p>
        </w:tc>
        <w:tc>
          <w:tcPr>
            <w:tcW w:w="2268" w:type="dxa"/>
          </w:tcPr>
          <w:p w:rsidR="00A9591D" w:rsidRDefault="00A9591D" w:rsidP="00E7121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Free Images</w:t>
            </w:r>
          </w:p>
        </w:tc>
        <w:tc>
          <w:tcPr>
            <w:tcW w:w="3686" w:type="dxa"/>
          </w:tcPr>
          <w:p w:rsidR="00A9591D" w:rsidRDefault="00CC4B99" w:rsidP="00E7121D">
            <w:hyperlink r:id="rId18" w:history="1">
              <w:r w:rsidR="00A9591D" w:rsidRPr="007959CF">
                <w:rPr>
                  <w:rStyle w:val="Hyperlink"/>
                </w:rPr>
                <w:t>http://www.freeimages.com/</w:t>
              </w:r>
            </w:hyperlink>
          </w:p>
          <w:p w:rsidR="00A9591D" w:rsidRDefault="00A9591D" w:rsidP="00E7121D"/>
        </w:tc>
      </w:tr>
      <w:tr w:rsidR="00B14215" w:rsidRPr="002E51EC" w:rsidTr="00E7121D">
        <w:tc>
          <w:tcPr>
            <w:tcW w:w="1843" w:type="dxa"/>
          </w:tcPr>
          <w:p w:rsidR="00B14215" w:rsidRDefault="009329C9" w:rsidP="00E7121D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70’s Graphic Design</w:t>
            </w:r>
          </w:p>
        </w:tc>
        <w:tc>
          <w:tcPr>
            <w:tcW w:w="1701" w:type="dxa"/>
          </w:tcPr>
          <w:p w:rsidR="00B14215" w:rsidRPr="002E51EC" w:rsidRDefault="009329C9" w:rsidP="00E7121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</w:tcPr>
          <w:p w:rsidR="00B14215" w:rsidRPr="00164A0C" w:rsidRDefault="009329C9" w:rsidP="00E7121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Good </w:t>
            </w:r>
            <w:r w:rsidR="0020296D">
              <w:rPr>
                <w:rFonts w:cstheme="minorHAnsi"/>
                <w:color w:val="000000" w:themeColor="text1"/>
                <w:sz w:val="24"/>
                <w:szCs w:val="24"/>
              </w:rPr>
              <w:t>resource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for looking at work from the 50’s – 70’s. Great for research and ideas</w:t>
            </w:r>
          </w:p>
        </w:tc>
        <w:tc>
          <w:tcPr>
            <w:tcW w:w="2268" w:type="dxa"/>
          </w:tcPr>
          <w:p w:rsidR="00B14215" w:rsidRPr="002E51EC" w:rsidRDefault="009329C9" w:rsidP="00E7121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Multiple Authors</w:t>
            </w:r>
          </w:p>
        </w:tc>
        <w:tc>
          <w:tcPr>
            <w:tcW w:w="3686" w:type="dxa"/>
          </w:tcPr>
          <w:p w:rsidR="009329C9" w:rsidRDefault="00CC4B99" w:rsidP="00E7121D">
            <w:hyperlink r:id="rId19" w:history="1">
              <w:r w:rsidR="009329C9" w:rsidRPr="007959CF">
                <w:rPr>
                  <w:rStyle w:val="Hyperlink"/>
                </w:rPr>
                <w:t>http://grainedit.com/</w:t>
              </w:r>
            </w:hyperlink>
          </w:p>
          <w:p w:rsidR="009329C9" w:rsidRDefault="009329C9" w:rsidP="00E7121D"/>
        </w:tc>
      </w:tr>
      <w:tr w:rsidR="00B14215" w:rsidRPr="002E51EC" w:rsidTr="00E7121D">
        <w:tc>
          <w:tcPr>
            <w:tcW w:w="1843" w:type="dxa"/>
          </w:tcPr>
          <w:p w:rsidR="00B14215" w:rsidRDefault="00275CB2" w:rsidP="00E7121D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Free Typography/Fonts</w:t>
            </w:r>
          </w:p>
        </w:tc>
        <w:tc>
          <w:tcPr>
            <w:tcW w:w="1701" w:type="dxa"/>
          </w:tcPr>
          <w:p w:rsidR="00FF696E" w:rsidRDefault="00275CB2" w:rsidP="00E7121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  <w:p w:rsidR="00B14215" w:rsidRPr="00FF696E" w:rsidRDefault="00B14215" w:rsidP="00FF696E">
            <w:pPr>
              <w:jc w:val="center"/>
              <w:rPr>
                <w:rFonts w:eastAsia="Times New Roman" w:cstheme="minorHAnsi"/>
                <w:sz w:val="24"/>
                <w:szCs w:val="24"/>
                <w:lang w:eastAsia="en-IE"/>
              </w:rPr>
            </w:pPr>
          </w:p>
        </w:tc>
        <w:tc>
          <w:tcPr>
            <w:tcW w:w="4536" w:type="dxa"/>
          </w:tcPr>
          <w:p w:rsidR="00B14215" w:rsidRPr="00164A0C" w:rsidRDefault="00275CB2" w:rsidP="00E7121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Lots and lots of free fonts to adapt or use in your own Graphic Design projects</w:t>
            </w:r>
          </w:p>
        </w:tc>
        <w:tc>
          <w:tcPr>
            <w:tcW w:w="2268" w:type="dxa"/>
          </w:tcPr>
          <w:p w:rsidR="00B14215" w:rsidRPr="002E51EC" w:rsidRDefault="00275CB2" w:rsidP="00E7121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DaFont/multiple authors</w:t>
            </w:r>
          </w:p>
        </w:tc>
        <w:tc>
          <w:tcPr>
            <w:tcW w:w="3686" w:type="dxa"/>
          </w:tcPr>
          <w:p w:rsidR="00B14215" w:rsidRDefault="00CC4B99" w:rsidP="00E7121D">
            <w:hyperlink r:id="rId20" w:history="1">
              <w:r w:rsidR="00275CB2" w:rsidRPr="007959CF">
                <w:rPr>
                  <w:rStyle w:val="Hyperlink"/>
                </w:rPr>
                <w:t>http://www.dafont.com/</w:t>
              </w:r>
            </w:hyperlink>
          </w:p>
          <w:p w:rsidR="00275CB2" w:rsidRDefault="00275CB2" w:rsidP="00E7121D"/>
        </w:tc>
      </w:tr>
      <w:tr w:rsidR="00B11171" w:rsidRPr="002E51EC" w:rsidTr="00E7121D">
        <w:tc>
          <w:tcPr>
            <w:tcW w:w="1843" w:type="dxa"/>
          </w:tcPr>
          <w:p w:rsidR="00B11171" w:rsidRDefault="00B11171" w:rsidP="00E7121D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Free Fonts</w:t>
            </w:r>
          </w:p>
        </w:tc>
        <w:tc>
          <w:tcPr>
            <w:tcW w:w="1701" w:type="dxa"/>
          </w:tcPr>
          <w:p w:rsidR="00B11171" w:rsidRDefault="00B11171" w:rsidP="00E7121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</w:tcPr>
          <w:p w:rsidR="00B11171" w:rsidRDefault="00B11171" w:rsidP="00E7121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Free Font Resource</w:t>
            </w:r>
          </w:p>
        </w:tc>
        <w:tc>
          <w:tcPr>
            <w:tcW w:w="2268" w:type="dxa"/>
          </w:tcPr>
          <w:p w:rsidR="00B11171" w:rsidRDefault="00B11171" w:rsidP="00E7121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Google Fonts</w:t>
            </w:r>
          </w:p>
        </w:tc>
        <w:tc>
          <w:tcPr>
            <w:tcW w:w="3686" w:type="dxa"/>
          </w:tcPr>
          <w:p w:rsidR="00B11171" w:rsidRDefault="00CC4B99" w:rsidP="00E7121D">
            <w:hyperlink r:id="rId21" w:history="1">
              <w:r w:rsidR="00B11171" w:rsidRPr="007959CF">
                <w:rPr>
                  <w:rStyle w:val="Hyperlink"/>
                </w:rPr>
                <w:t>https://www.google.com/fonts</w:t>
              </w:r>
            </w:hyperlink>
          </w:p>
        </w:tc>
      </w:tr>
      <w:tr w:rsidR="00B11171" w:rsidRPr="002E51EC" w:rsidTr="00E7121D">
        <w:tc>
          <w:tcPr>
            <w:tcW w:w="1843" w:type="dxa"/>
          </w:tcPr>
          <w:p w:rsidR="00B11171" w:rsidRDefault="00B11171" w:rsidP="00E7121D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Free Fonts</w:t>
            </w:r>
          </w:p>
        </w:tc>
        <w:tc>
          <w:tcPr>
            <w:tcW w:w="1701" w:type="dxa"/>
          </w:tcPr>
          <w:p w:rsidR="00B11171" w:rsidRDefault="00B11171" w:rsidP="00E7121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</w:tcPr>
          <w:p w:rsidR="00B11171" w:rsidRDefault="00B11171" w:rsidP="00E7121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Another Free Font Resource</w:t>
            </w:r>
          </w:p>
        </w:tc>
        <w:tc>
          <w:tcPr>
            <w:tcW w:w="2268" w:type="dxa"/>
          </w:tcPr>
          <w:p w:rsidR="00B11171" w:rsidRDefault="00B11171" w:rsidP="00E7121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Font Squirrel</w:t>
            </w:r>
          </w:p>
        </w:tc>
        <w:tc>
          <w:tcPr>
            <w:tcW w:w="3686" w:type="dxa"/>
          </w:tcPr>
          <w:p w:rsidR="00B11171" w:rsidRDefault="00CC4B99" w:rsidP="00E7121D">
            <w:hyperlink r:id="rId22" w:history="1">
              <w:r w:rsidR="00B11171" w:rsidRPr="007959CF">
                <w:rPr>
                  <w:rStyle w:val="Hyperlink"/>
                </w:rPr>
                <w:t>http://www.fontsquirrel.com/</w:t>
              </w:r>
            </w:hyperlink>
          </w:p>
        </w:tc>
      </w:tr>
      <w:tr w:rsidR="00FF696E" w:rsidRPr="002E51EC" w:rsidTr="00E7121D">
        <w:tc>
          <w:tcPr>
            <w:tcW w:w="1843" w:type="dxa"/>
          </w:tcPr>
          <w:p w:rsidR="00FF696E" w:rsidRDefault="00FF696E" w:rsidP="00E7121D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Fonts/Typography/Layout</w:t>
            </w:r>
          </w:p>
        </w:tc>
        <w:tc>
          <w:tcPr>
            <w:tcW w:w="1701" w:type="dxa"/>
          </w:tcPr>
          <w:p w:rsidR="00FB6376" w:rsidRDefault="00FF696E" w:rsidP="00E7121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  <w:p w:rsidR="00FF696E" w:rsidRPr="00FB6376" w:rsidRDefault="00FB6376" w:rsidP="00FB6376">
            <w:pPr>
              <w:tabs>
                <w:tab w:val="left" w:pos="1260"/>
              </w:tabs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E"/>
              </w:rPr>
              <w:tab/>
            </w:r>
          </w:p>
        </w:tc>
        <w:tc>
          <w:tcPr>
            <w:tcW w:w="4536" w:type="dxa"/>
          </w:tcPr>
          <w:p w:rsidR="00FF696E" w:rsidRDefault="00FF696E" w:rsidP="00E7121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Font in Use is a good resource for viewing how particular fonts have been used in design. Great for inspiration and research</w:t>
            </w:r>
          </w:p>
        </w:tc>
        <w:tc>
          <w:tcPr>
            <w:tcW w:w="2268" w:type="dxa"/>
          </w:tcPr>
          <w:p w:rsidR="00FF696E" w:rsidRDefault="00FF696E" w:rsidP="00E7121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Multiple Designers</w:t>
            </w:r>
          </w:p>
        </w:tc>
        <w:tc>
          <w:tcPr>
            <w:tcW w:w="3686" w:type="dxa"/>
          </w:tcPr>
          <w:p w:rsidR="00FF696E" w:rsidRDefault="00CC4B99" w:rsidP="00E7121D">
            <w:hyperlink r:id="rId23" w:history="1">
              <w:r w:rsidR="00FF696E" w:rsidRPr="007959CF">
                <w:rPr>
                  <w:rStyle w:val="Hyperlink"/>
                </w:rPr>
                <w:t>http://fontsinuse.com/</w:t>
              </w:r>
            </w:hyperlink>
          </w:p>
          <w:p w:rsidR="00FF696E" w:rsidRDefault="00FF696E" w:rsidP="00E7121D"/>
          <w:p w:rsidR="00FF696E" w:rsidRDefault="00FF696E" w:rsidP="00E7121D"/>
        </w:tc>
      </w:tr>
      <w:tr w:rsidR="00FB6376" w:rsidRPr="002E51EC" w:rsidTr="00E7121D">
        <w:tc>
          <w:tcPr>
            <w:tcW w:w="1843" w:type="dxa"/>
          </w:tcPr>
          <w:p w:rsidR="00FB6376" w:rsidRDefault="00FB6376" w:rsidP="00E7121D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Finding Fonts</w:t>
            </w:r>
          </w:p>
        </w:tc>
        <w:tc>
          <w:tcPr>
            <w:tcW w:w="1701" w:type="dxa"/>
          </w:tcPr>
          <w:p w:rsidR="00FB6376" w:rsidRDefault="00FB6376" w:rsidP="00E7121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</w:tcPr>
          <w:p w:rsidR="00FB6376" w:rsidRDefault="00FB6376" w:rsidP="00E7121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Online Tools which allows you to take screenshots of fonts online, upload them to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the site and WhatsTheFont! will find the font name</w:t>
            </w:r>
          </w:p>
        </w:tc>
        <w:tc>
          <w:tcPr>
            <w:tcW w:w="2268" w:type="dxa"/>
          </w:tcPr>
          <w:p w:rsidR="00FB6376" w:rsidRDefault="00FB6376" w:rsidP="00E7121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WhatsTheFont!</w:t>
            </w:r>
          </w:p>
        </w:tc>
        <w:tc>
          <w:tcPr>
            <w:tcW w:w="3686" w:type="dxa"/>
          </w:tcPr>
          <w:p w:rsidR="00FB6376" w:rsidRDefault="00CC4B99" w:rsidP="00E7121D">
            <w:hyperlink r:id="rId24" w:history="1">
              <w:r w:rsidR="00FB6376" w:rsidRPr="007959CF">
                <w:rPr>
                  <w:rStyle w:val="Hyperlink"/>
                </w:rPr>
                <w:t>https://www.myfonts.com/WhatTheFont/</w:t>
              </w:r>
            </w:hyperlink>
          </w:p>
          <w:p w:rsidR="00FB6376" w:rsidRDefault="00FB6376" w:rsidP="00E7121D"/>
          <w:p w:rsidR="00FB6376" w:rsidRDefault="00FB6376" w:rsidP="00E7121D"/>
        </w:tc>
      </w:tr>
      <w:tr w:rsidR="007811EC" w:rsidRPr="002E51EC" w:rsidTr="00E7121D">
        <w:tc>
          <w:tcPr>
            <w:tcW w:w="1843" w:type="dxa"/>
          </w:tcPr>
          <w:p w:rsidR="007811EC" w:rsidRDefault="007811EC" w:rsidP="00E7121D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Thinking with Type</w:t>
            </w:r>
          </w:p>
        </w:tc>
        <w:tc>
          <w:tcPr>
            <w:tcW w:w="1701" w:type="dxa"/>
          </w:tcPr>
          <w:p w:rsidR="007811EC" w:rsidRDefault="007811EC" w:rsidP="00E7121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Book</w:t>
            </w:r>
          </w:p>
        </w:tc>
        <w:tc>
          <w:tcPr>
            <w:tcW w:w="4536" w:type="dxa"/>
          </w:tcPr>
          <w:p w:rsidR="007811EC" w:rsidRDefault="007811EC" w:rsidP="00E7121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Guide to using font on page layout and the web</w:t>
            </w:r>
          </w:p>
        </w:tc>
        <w:tc>
          <w:tcPr>
            <w:tcW w:w="2268" w:type="dxa"/>
          </w:tcPr>
          <w:p w:rsidR="007811EC" w:rsidRDefault="007811EC" w:rsidP="00E7121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Ellen Lupton</w:t>
            </w:r>
          </w:p>
        </w:tc>
        <w:tc>
          <w:tcPr>
            <w:tcW w:w="3686" w:type="dxa"/>
          </w:tcPr>
          <w:p w:rsidR="007811EC" w:rsidRDefault="00CC4B99" w:rsidP="00E7121D">
            <w:hyperlink r:id="rId25" w:history="1">
              <w:r w:rsidR="007811EC" w:rsidRPr="007959CF">
                <w:rPr>
                  <w:rStyle w:val="Hyperlink"/>
                </w:rPr>
                <w:t>http://www.amazon.co.uk/Thinking-Second-Revised-Expanded-Edition/dp/1568989695/ref=pd_sim_14_3?ie=UTF8&amp;dpID=51-mo91cYnL&amp;dpSrc=sims&amp;preST=_AC_UL160_SR132%2C160_&amp;refRID=1HCGBKHDBK2EX4JRQ243</w:t>
              </w:r>
            </w:hyperlink>
          </w:p>
        </w:tc>
      </w:tr>
      <w:tr w:rsidR="00B14215" w:rsidRPr="002E51EC" w:rsidTr="00E7121D">
        <w:tc>
          <w:tcPr>
            <w:tcW w:w="1843" w:type="dxa"/>
          </w:tcPr>
          <w:p w:rsidR="00B14215" w:rsidRDefault="00275CB2" w:rsidP="00E7121D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Online Graphic Design Portfolios</w:t>
            </w:r>
          </w:p>
        </w:tc>
        <w:tc>
          <w:tcPr>
            <w:tcW w:w="1701" w:type="dxa"/>
          </w:tcPr>
          <w:p w:rsidR="00B14215" w:rsidRPr="002E51EC" w:rsidRDefault="00275CB2" w:rsidP="00E7121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</w:tcPr>
          <w:p w:rsidR="00B14215" w:rsidRPr="00164A0C" w:rsidRDefault="00275CB2" w:rsidP="00E7121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Great examples of portfolios from creative Graphic Designer. Good for ideas, inspiration and research. </w:t>
            </w:r>
          </w:p>
        </w:tc>
        <w:tc>
          <w:tcPr>
            <w:tcW w:w="2268" w:type="dxa"/>
          </w:tcPr>
          <w:p w:rsidR="00B14215" w:rsidRPr="002E51EC" w:rsidRDefault="00275CB2" w:rsidP="00E7121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Behance.net</w:t>
            </w:r>
          </w:p>
        </w:tc>
        <w:tc>
          <w:tcPr>
            <w:tcW w:w="3686" w:type="dxa"/>
          </w:tcPr>
          <w:p w:rsidR="00B14215" w:rsidRDefault="00CC4B99" w:rsidP="00E7121D">
            <w:hyperlink r:id="rId26" w:history="1">
              <w:r w:rsidR="00275CB2" w:rsidRPr="007959CF">
                <w:rPr>
                  <w:rStyle w:val="Hyperlink"/>
                </w:rPr>
                <w:t>https://www.behance.net/</w:t>
              </w:r>
            </w:hyperlink>
          </w:p>
          <w:p w:rsidR="00275CB2" w:rsidRDefault="00275CB2" w:rsidP="00E7121D"/>
        </w:tc>
      </w:tr>
      <w:tr w:rsidR="00DB716A" w:rsidRPr="002E51EC" w:rsidTr="00DB716A">
        <w:tc>
          <w:tcPr>
            <w:tcW w:w="1843" w:type="dxa"/>
          </w:tcPr>
          <w:p w:rsidR="00DB716A" w:rsidRDefault="00275CB2" w:rsidP="002E51EC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Book Cover Layout</w:t>
            </w:r>
          </w:p>
        </w:tc>
        <w:tc>
          <w:tcPr>
            <w:tcW w:w="1701" w:type="dxa"/>
          </w:tcPr>
          <w:p w:rsidR="00DB716A" w:rsidRPr="002E51EC" w:rsidRDefault="00275CB2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</w:tcPr>
          <w:p w:rsidR="00DB716A" w:rsidRPr="00164A0C" w:rsidRDefault="00275CB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Good for inspiration, layout ideas, use of font and colours. You can search for whatever book you like, it’s an amazing resource. </w:t>
            </w:r>
          </w:p>
        </w:tc>
        <w:tc>
          <w:tcPr>
            <w:tcW w:w="2268" w:type="dxa"/>
          </w:tcPr>
          <w:p w:rsidR="00DB716A" w:rsidRPr="002E51EC" w:rsidRDefault="00275CB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Multiple Designers</w:t>
            </w:r>
          </w:p>
        </w:tc>
        <w:tc>
          <w:tcPr>
            <w:tcW w:w="3686" w:type="dxa"/>
          </w:tcPr>
          <w:p w:rsidR="00275CB2" w:rsidRDefault="00CC4B99">
            <w:hyperlink r:id="rId27" w:history="1">
              <w:r w:rsidR="00275CB2" w:rsidRPr="007959CF">
                <w:rPr>
                  <w:rStyle w:val="Hyperlink"/>
                </w:rPr>
                <w:t>http://bookcoverarchive.com/</w:t>
              </w:r>
            </w:hyperlink>
          </w:p>
        </w:tc>
      </w:tr>
      <w:tr w:rsidR="00275CB2" w:rsidRPr="002E51EC" w:rsidTr="00DB716A">
        <w:tc>
          <w:tcPr>
            <w:tcW w:w="1843" w:type="dxa"/>
          </w:tcPr>
          <w:p w:rsidR="00275CB2" w:rsidRDefault="00275CB2" w:rsidP="002E51EC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Icons </w:t>
            </w:r>
          </w:p>
        </w:tc>
        <w:tc>
          <w:tcPr>
            <w:tcW w:w="1701" w:type="dxa"/>
          </w:tcPr>
          <w:p w:rsidR="00275CB2" w:rsidRDefault="00275CB2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</w:tcPr>
          <w:p w:rsidR="00275CB2" w:rsidRDefault="00275CB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Resource for downloading and searching for icons. </w:t>
            </w:r>
          </w:p>
        </w:tc>
        <w:tc>
          <w:tcPr>
            <w:tcW w:w="2268" w:type="dxa"/>
          </w:tcPr>
          <w:p w:rsidR="00275CB2" w:rsidRDefault="00FF696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Multiple Designers</w:t>
            </w:r>
          </w:p>
        </w:tc>
        <w:tc>
          <w:tcPr>
            <w:tcW w:w="3686" w:type="dxa"/>
          </w:tcPr>
          <w:p w:rsidR="00275CB2" w:rsidRDefault="00CC4B99">
            <w:hyperlink r:id="rId28" w:history="1">
              <w:r w:rsidR="00FF696E" w:rsidRPr="007959CF">
                <w:rPr>
                  <w:rStyle w:val="Hyperlink"/>
                </w:rPr>
                <w:t>https://thenounproject.com/</w:t>
              </w:r>
            </w:hyperlink>
          </w:p>
          <w:p w:rsidR="00FF696E" w:rsidRDefault="00FF696E"/>
        </w:tc>
      </w:tr>
      <w:tr w:rsidR="00B11171" w:rsidRPr="002E51EC" w:rsidTr="00DB716A">
        <w:tc>
          <w:tcPr>
            <w:tcW w:w="1843" w:type="dxa"/>
          </w:tcPr>
          <w:p w:rsidR="00B11171" w:rsidRDefault="00B11171" w:rsidP="002E51EC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Icon/signage </w:t>
            </w:r>
          </w:p>
        </w:tc>
        <w:tc>
          <w:tcPr>
            <w:tcW w:w="1701" w:type="dxa"/>
          </w:tcPr>
          <w:p w:rsidR="00B11171" w:rsidRDefault="00B11171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</w:tcPr>
          <w:p w:rsidR="00B11171" w:rsidRDefault="00B1117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Free Icons</w:t>
            </w:r>
          </w:p>
        </w:tc>
        <w:tc>
          <w:tcPr>
            <w:tcW w:w="2268" w:type="dxa"/>
          </w:tcPr>
          <w:p w:rsidR="00B11171" w:rsidRDefault="00B1117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Flaticon/Multiple Designers</w:t>
            </w:r>
          </w:p>
        </w:tc>
        <w:tc>
          <w:tcPr>
            <w:tcW w:w="3686" w:type="dxa"/>
          </w:tcPr>
          <w:p w:rsidR="00B11171" w:rsidRDefault="00CC4B99">
            <w:hyperlink r:id="rId29" w:history="1">
              <w:r w:rsidR="00B11171" w:rsidRPr="007959CF">
                <w:rPr>
                  <w:rStyle w:val="Hyperlink"/>
                </w:rPr>
                <w:t>http://www.flaticon.com/</w:t>
              </w:r>
            </w:hyperlink>
          </w:p>
        </w:tc>
      </w:tr>
      <w:tr w:rsidR="00681404" w:rsidRPr="002E51EC" w:rsidTr="00DB716A">
        <w:tc>
          <w:tcPr>
            <w:tcW w:w="1843" w:type="dxa"/>
          </w:tcPr>
          <w:p w:rsidR="00681404" w:rsidRDefault="00681404" w:rsidP="002E51EC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Colour Resource</w:t>
            </w:r>
          </w:p>
        </w:tc>
        <w:tc>
          <w:tcPr>
            <w:tcW w:w="1701" w:type="dxa"/>
          </w:tcPr>
          <w:p w:rsidR="00681404" w:rsidRDefault="00681404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</w:tcPr>
          <w:p w:rsidR="00681404" w:rsidRDefault="0068140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Finding colour combinations and patters</w:t>
            </w:r>
          </w:p>
        </w:tc>
        <w:tc>
          <w:tcPr>
            <w:tcW w:w="2268" w:type="dxa"/>
          </w:tcPr>
          <w:p w:rsidR="00681404" w:rsidRDefault="0068140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Multiple </w:t>
            </w:r>
          </w:p>
        </w:tc>
        <w:tc>
          <w:tcPr>
            <w:tcW w:w="3686" w:type="dxa"/>
          </w:tcPr>
          <w:p w:rsidR="00681404" w:rsidRDefault="00CC4B99">
            <w:hyperlink r:id="rId30" w:history="1">
              <w:r w:rsidR="00681404" w:rsidRPr="007959CF">
                <w:rPr>
                  <w:rStyle w:val="Hyperlink"/>
                </w:rPr>
                <w:t>http://www.colourlovers.com/</w:t>
              </w:r>
            </w:hyperlink>
          </w:p>
        </w:tc>
      </w:tr>
      <w:tr w:rsidR="00B11171" w:rsidRPr="002E51EC" w:rsidTr="00DB716A">
        <w:tc>
          <w:tcPr>
            <w:tcW w:w="1843" w:type="dxa"/>
          </w:tcPr>
          <w:p w:rsidR="00B11171" w:rsidRDefault="00B11171" w:rsidP="002E51EC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Adobe Colour Resource</w:t>
            </w:r>
          </w:p>
        </w:tc>
        <w:tc>
          <w:tcPr>
            <w:tcW w:w="1701" w:type="dxa"/>
          </w:tcPr>
          <w:p w:rsidR="00B11171" w:rsidRDefault="00B11171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</w:tcPr>
          <w:p w:rsidR="00B11171" w:rsidRDefault="00B1117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Colour Matcher, resource for experimenting with colour combinations</w:t>
            </w:r>
          </w:p>
        </w:tc>
        <w:tc>
          <w:tcPr>
            <w:tcW w:w="2268" w:type="dxa"/>
          </w:tcPr>
          <w:p w:rsidR="00B11171" w:rsidRDefault="00B1117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Adobe</w:t>
            </w:r>
          </w:p>
        </w:tc>
        <w:tc>
          <w:tcPr>
            <w:tcW w:w="3686" w:type="dxa"/>
          </w:tcPr>
          <w:p w:rsidR="00B11171" w:rsidRDefault="00CC4B99">
            <w:hyperlink r:id="rId31" w:history="1">
              <w:r w:rsidR="00B11171" w:rsidRPr="007959CF">
                <w:rPr>
                  <w:rStyle w:val="Hyperlink"/>
                </w:rPr>
                <w:t>https://color.adobe.com/</w:t>
              </w:r>
            </w:hyperlink>
          </w:p>
          <w:p w:rsidR="00B11171" w:rsidRDefault="00B11171"/>
          <w:p w:rsidR="00B11171" w:rsidRDefault="00B11171"/>
        </w:tc>
      </w:tr>
      <w:tr w:rsidR="00275CB2" w:rsidRPr="002E51EC" w:rsidTr="00DB716A">
        <w:tc>
          <w:tcPr>
            <w:tcW w:w="1843" w:type="dxa"/>
          </w:tcPr>
          <w:p w:rsidR="00275CB2" w:rsidRDefault="009329C9" w:rsidP="002E51EC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Design Sharing </w:t>
            </w:r>
          </w:p>
        </w:tc>
        <w:tc>
          <w:tcPr>
            <w:tcW w:w="1701" w:type="dxa"/>
          </w:tcPr>
          <w:p w:rsidR="00275CB2" w:rsidRDefault="009329C9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</w:tcPr>
          <w:p w:rsidR="00275CB2" w:rsidRDefault="009329C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Site where designers share ideas and work. Students could upload work and receive feedback from other designers</w:t>
            </w:r>
          </w:p>
        </w:tc>
        <w:tc>
          <w:tcPr>
            <w:tcW w:w="2268" w:type="dxa"/>
          </w:tcPr>
          <w:p w:rsidR="00275CB2" w:rsidRDefault="009329C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Multiple</w:t>
            </w:r>
          </w:p>
        </w:tc>
        <w:tc>
          <w:tcPr>
            <w:tcW w:w="3686" w:type="dxa"/>
          </w:tcPr>
          <w:p w:rsidR="00275CB2" w:rsidRDefault="00CC4B99">
            <w:pPr>
              <w:rPr>
                <w:b/>
              </w:rPr>
            </w:pPr>
            <w:hyperlink r:id="rId32" w:history="1">
              <w:r w:rsidR="009329C9" w:rsidRPr="007959CF">
                <w:rPr>
                  <w:rStyle w:val="Hyperlink"/>
                  <w:b/>
                </w:rPr>
                <w:t>https://dribbble.com/</w:t>
              </w:r>
            </w:hyperlink>
          </w:p>
          <w:p w:rsidR="009329C9" w:rsidRDefault="009329C9">
            <w:pPr>
              <w:rPr>
                <w:b/>
              </w:rPr>
            </w:pPr>
          </w:p>
          <w:p w:rsidR="009329C9" w:rsidRPr="009329C9" w:rsidRDefault="009329C9">
            <w:pPr>
              <w:rPr>
                <w:b/>
              </w:rPr>
            </w:pPr>
          </w:p>
        </w:tc>
      </w:tr>
      <w:tr w:rsidR="00275CB2" w:rsidRPr="002E51EC" w:rsidTr="00DB716A">
        <w:tc>
          <w:tcPr>
            <w:tcW w:w="1843" w:type="dxa"/>
          </w:tcPr>
          <w:p w:rsidR="00275CB2" w:rsidRDefault="009329C9" w:rsidP="002E51EC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Design </w:t>
            </w:r>
            <w:r w:rsidR="0020296D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Encyclopaedia</w:t>
            </w: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</w:tcPr>
          <w:p w:rsidR="00275CB2" w:rsidRDefault="009329C9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</w:tcPr>
          <w:p w:rsidR="00275CB2" w:rsidRDefault="0068140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Site with great ideas and suggestions when considering design for specific project. Includes examples and tutorials</w:t>
            </w:r>
          </w:p>
        </w:tc>
        <w:tc>
          <w:tcPr>
            <w:tcW w:w="2268" w:type="dxa"/>
          </w:tcPr>
          <w:p w:rsidR="00275CB2" w:rsidRDefault="0068140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Multiple</w:t>
            </w:r>
          </w:p>
        </w:tc>
        <w:tc>
          <w:tcPr>
            <w:tcW w:w="3686" w:type="dxa"/>
          </w:tcPr>
          <w:p w:rsidR="00275CB2" w:rsidRDefault="00CC4B99">
            <w:hyperlink r:id="rId33" w:history="1">
              <w:r w:rsidR="00681404" w:rsidRPr="007959CF">
                <w:rPr>
                  <w:rStyle w:val="Hyperlink"/>
                </w:rPr>
                <w:t>http://thedesignencyclopedia.org/</w:t>
              </w:r>
            </w:hyperlink>
          </w:p>
          <w:p w:rsidR="00681404" w:rsidRDefault="00681404"/>
        </w:tc>
      </w:tr>
      <w:tr w:rsidR="00275CB2" w:rsidRPr="002E51EC" w:rsidTr="00DB716A">
        <w:tc>
          <w:tcPr>
            <w:tcW w:w="1843" w:type="dxa"/>
          </w:tcPr>
          <w:p w:rsidR="00275CB2" w:rsidRDefault="00FB6376" w:rsidP="002E51EC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Creating Gridded Paper</w:t>
            </w:r>
          </w:p>
        </w:tc>
        <w:tc>
          <w:tcPr>
            <w:tcW w:w="1701" w:type="dxa"/>
          </w:tcPr>
          <w:p w:rsidR="00275CB2" w:rsidRDefault="00FB6376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</w:tcPr>
          <w:p w:rsidR="00275CB2" w:rsidRDefault="00FB637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Allows you to create your own gridded paper, for drawing/layout/typography</w:t>
            </w:r>
          </w:p>
        </w:tc>
        <w:tc>
          <w:tcPr>
            <w:tcW w:w="2268" w:type="dxa"/>
          </w:tcPr>
          <w:p w:rsidR="00275CB2" w:rsidRDefault="00FB637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Gridzzly</w:t>
            </w:r>
          </w:p>
        </w:tc>
        <w:tc>
          <w:tcPr>
            <w:tcW w:w="3686" w:type="dxa"/>
          </w:tcPr>
          <w:p w:rsidR="00275CB2" w:rsidRDefault="00CC4B99">
            <w:pPr>
              <w:rPr>
                <w:b/>
              </w:rPr>
            </w:pPr>
            <w:hyperlink r:id="rId34" w:history="1">
              <w:r w:rsidR="00FB6376" w:rsidRPr="007959CF">
                <w:rPr>
                  <w:rStyle w:val="Hyperlink"/>
                  <w:b/>
                </w:rPr>
                <w:t>http://gridzzly.com/</w:t>
              </w:r>
            </w:hyperlink>
          </w:p>
          <w:p w:rsidR="00FB6376" w:rsidRPr="00FB6376" w:rsidRDefault="00FB6376">
            <w:pPr>
              <w:rPr>
                <w:b/>
              </w:rPr>
            </w:pPr>
          </w:p>
        </w:tc>
      </w:tr>
      <w:tr w:rsidR="00FC5221" w:rsidRPr="002E51EC" w:rsidTr="00DB716A">
        <w:tc>
          <w:tcPr>
            <w:tcW w:w="1843" w:type="dxa"/>
          </w:tcPr>
          <w:p w:rsidR="00FC5221" w:rsidRDefault="00FC5221" w:rsidP="002E51EC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Making and breaking the Grid: A Layout Design Workshop</w:t>
            </w:r>
          </w:p>
        </w:tc>
        <w:tc>
          <w:tcPr>
            <w:tcW w:w="1701" w:type="dxa"/>
          </w:tcPr>
          <w:p w:rsidR="00FC5221" w:rsidRDefault="00FC5221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Book</w:t>
            </w:r>
          </w:p>
        </w:tc>
        <w:tc>
          <w:tcPr>
            <w:tcW w:w="4536" w:type="dxa"/>
          </w:tcPr>
          <w:p w:rsidR="00FC5221" w:rsidRDefault="00FC522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Layout Design</w:t>
            </w:r>
            <w:r w:rsidR="007811EC">
              <w:rPr>
                <w:rFonts w:cstheme="minorHAnsi"/>
                <w:color w:val="000000" w:themeColor="text1"/>
                <w:sz w:val="24"/>
                <w:szCs w:val="24"/>
              </w:rPr>
              <w:t>, examples and best practice</w:t>
            </w:r>
          </w:p>
        </w:tc>
        <w:tc>
          <w:tcPr>
            <w:tcW w:w="2268" w:type="dxa"/>
          </w:tcPr>
          <w:p w:rsidR="00FC5221" w:rsidRDefault="00FC522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Timothy Samara</w:t>
            </w:r>
          </w:p>
        </w:tc>
        <w:tc>
          <w:tcPr>
            <w:tcW w:w="3686" w:type="dxa"/>
          </w:tcPr>
          <w:p w:rsidR="007811EC" w:rsidRPr="007811EC" w:rsidRDefault="00CC4B99">
            <w:hyperlink r:id="rId35" w:history="1">
              <w:r w:rsidR="007811EC" w:rsidRPr="007959CF">
                <w:rPr>
                  <w:rStyle w:val="Hyperlink"/>
                </w:rPr>
                <w:t>http://www.amazon.co.uk/Making-Breaking-Grid-Layout-Workshop/dp/1592531253/ref=sr_1_1?ie=UTF8&amp;qid=1446207192&amp;sr=8-1&amp;keywords=making+and+breaking+the+grid</w:t>
              </w:r>
            </w:hyperlink>
          </w:p>
        </w:tc>
      </w:tr>
      <w:tr w:rsidR="00275CB2" w:rsidRPr="002E51EC" w:rsidTr="00DB716A">
        <w:tc>
          <w:tcPr>
            <w:tcW w:w="1843" w:type="dxa"/>
          </w:tcPr>
          <w:p w:rsidR="00275CB2" w:rsidRDefault="00A9591D" w:rsidP="002E51EC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Logo Design</w:t>
            </w:r>
          </w:p>
        </w:tc>
        <w:tc>
          <w:tcPr>
            <w:tcW w:w="1701" w:type="dxa"/>
          </w:tcPr>
          <w:p w:rsidR="00275CB2" w:rsidRDefault="00A9591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</w:tcPr>
          <w:p w:rsidR="00275CB2" w:rsidRDefault="00B1117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Resource for Logo design, great ideas</w:t>
            </w:r>
          </w:p>
        </w:tc>
        <w:tc>
          <w:tcPr>
            <w:tcW w:w="2268" w:type="dxa"/>
          </w:tcPr>
          <w:p w:rsidR="00275CB2" w:rsidRDefault="00B1117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Logo Design Love</w:t>
            </w:r>
          </w:p>
        </w:tc>
        <w:tc>
          <w:tcPr>
            <w:tcW w:w="3686" w:type="dxa"/>
          </w:tcPr>
          <w:p w:rsidR="00B11171" w:rsidRDefault="00CC4B99">
            <w:hyperlink r:id="rId36" w:history="1">
              <w:r w:rsidR="00B11171" w:rsidRPr="007959CF">
                <w:rPr>
                  <w:rStyle w:val="Hyperlink"/>
                </w:rPr>
                <w:t>http://www.logodesignlove.com/</w:t>
              </w:r>
            </w:hyperlink>
          </w:p>
        </w:tc>
      </w:tr>
      <w:tr w:rsidR="00275CB2" w:rsidRPr="002E51EC" w:rsidTr="00DB716A">
        <w:tc>
          <w:tcPr>
            <w:tcW w:w="1843" w:type="dxa"/>
          </w:tcPr>
          <w:p w:rsidR="00275CB2" w:rsidRDefault="00FC5221" w:rsidP="002E51EC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Free Graphic Designer Resources</w:t>
            </w:r>
          </w:p>
        </w:tc>
        <w:tc>
          <w:tcPr>
            <w:tcW w:w="1701" w:type="dxa"/>
          </w:tcPr>
          <w:p w:rsidR="00275CB2" w:rsidRDefault="00FC5221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</w:tcPr>
          <w:p w:rsidR="00275CB2" w:rsidRDefault="00FC522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Free Resources, icons, templates and imagery</w:t>
            </w:r>
          </w:p>
        </w:tc>
        <w:tc>
          <w:tcPr>
            <w:tcW w:w="2268" w:type="dxa"/>
          </w:tcPr>
          <w:p w:rsidR="00275CB2" w:rsidRDefault="00FC522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Multiple </w:t>
            </w:r>
            <w:r w:rsidR="007811EC">
              <w:rPr>
                <w:rFonts w:cstheme="minorHAnsi"/>
                <w:color w:val="000000" w:themeColor="text1"/>
                <w:sz w:val="24"/>
                <w:szCs w:val="24"/>
              </w:rPr>
              <w:t>Designers</w:t>
            </w:r>
          </w:p>
        </w:tc>
        <w:tc>
          <w:tcPr>
            <w:tcW w:w="3686" w:type="dxa"/>
          </w:tcPr>
          <w:p w:rsidR="00275CB2" w:rsidRDefault="00CC4B99">
            <w:hyperlink r:id="rId37" w:history="1">
              <w:r w:rsidR="00FC5221" w:rsidRPr="007959CF">
                <w:rPr>
                  <w:rStyle w:val="Hyperlink"/>
                </w:rPr>
                <w:t>http://www.webdesignerdepot.com/category/freebies/</w:t>
              </w:r>
            </w:hyperlink>
          </w:p>
          <w:p w:rsidR="00FC5221" w:rsidRDefault="00FC5221"/>
        </w:tc>
      </w:tr>
      <w:tr w:rsidR="00275CB2" w:rsidRPr="002E51EC" w:rsidTr="00DB716A">
        <w:tc>
          <w:tcPr>
            <w:tcW w:w="1843" w:type="dxa"/>
          </w:tcPr>
          <w:p w:rsidR="00275CB2" w:rsidRDefault="00485D4E" w:rsidP="002E51EC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Evaluation</w:t>
            </w:r>
          </w:p>
        </w:tc>
        <w:tc>
          <w:tcPr>
            <w:tcW w:w="1701" w:type="dxa"/>
          </w:tcPr>
          <w:p w:rsidR="00275CB2" w:rsidRDefault="00F3757C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  <w:r w:rsidR="00485D4E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 xml:space="preserve"> – Document</w:t>
            </w:r>
          </w:p>
        </w:tc>
        <w:tc>
          <w:tcPr>
            <w:tcW w:w="4536" w:type="dxa"/>
          </w:tcPr>
          <w:p w:rsidR="00275CB2" w:rsidRDefault="00485D4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Resource for evaluating your project or the project of other graphic designers</w:t>
            </w:r>
          </w:p>
        </w:tc>
        <w:tc>
          <w:tcPr>
            <w:tcW w:w="2268" w:type="dxa"/>
          </w:tcPr>
          <w:p w:rsidR="00275CB2" w:rsidRDefault="00485D4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Kristina Leroux</w:t>
            </w:r>
          </w:p>
        </w:tc>
        <w:tc>
          <w:tcPr>
            <w:tcW w:w="3686" w:type="dxa"/>
          </w:tcPr>
          <w:p w:rsidR="00485D4E" w:rsidRDefault="00CC4B99">
            <w:hyperlink r:id="rId38" w:history="1">
              <w:r w:rsidR="00485D4E" w:rsidRPr="007959CF">
                <w:rPr>
                  <w:rStyle w:val="Hyperlink"/>
                </w:rPr>
                <w:t>http://www.nonprofitmarketingguide.com/blog/2011/05/19/is-your-logo-effective-tips-to-evaluate-your-visual-identity/</w:t>
              </w:r>
            </w:hyperlink>
          </w:p>
        </w:tc>
      </w:tr>
      <w:tr w:rsidR="00275CB2" w:rsidRPr="002E51EC" w:rsidTr="00DB716A">
        <w:tc>
          <w:tcPr>
            <w:tcW w:w="1843" w:type="dxa"/>
          </w:tcPr>
          <w:p w:rsidR="00275CB2" w:rsidRDefault="00A07661" w:rsidP="002E51EC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Health and Safety Guide for Visual Artists</w:t>
            </w:r>
          </w:p>
        </w:tc>
        <w:tc>
          <w:tcPr>
            <w:tcW w:w="1701" w:type="dxa"/>
          </w:tcPr>
          <w:p w:rsidR="00275CB2" w:rsidRDefault="00A07661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</w:tcPr>
          <w:p w:rsidR="00275CB2" w:rsidRDefault="00A0766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Health and Safety Guide for Visual Artists</w:t>
            </w:r>
          </w:p>
        </w:tc>
        <w:tc>
          <w:tcPr>
            <w:tcW w:w="2268" w:type="dxa"/>
          </w:tcPr>
          <w:p w:rsidR="00275CB2" w:rsidRDefault="00A0766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Visual Arts Ireland</w:t>
            </w:r>
          </w:p>
        </w:tc>
        <w:tc>
          <w:tcPr>
            <w:tcW w:w="3686" w:type="dxa"/>
          </w:tcPr>
          <w:p w:rsidR="00275CB2" w:rsidRDefault="00CC4B99">
            <w:hyperlink r:id="rId39" w:history="1">
              <w:r w:rsidR="00A07661" w:rsidRPr="00B50DA3">
                <w:rPr>
                  <w:rStyle w:val="Hyperlink"/>
                </w:rPr>
                <w:t>http://visualartists.ie/the-manual-a-survival-guide-for-visual-artists/protecting-yourself/health-and-safety-in-the-studio/</w:t>
              </w:r>
            </w:hyperlink>
          </w:p>
          <w:p w:rsidR="00A07661" w:rsidRDefault="00A07661"/>
        </w:tc>
      </w:tr>
    </w:tbl>
    <w:p w:rsidR="00954453" w:rsidRPr="00164A0C" w:rsidRDefault="00954453">
      <w:pPr>
        <w:rPr>
          <w:rFonts w:cstheme="minorHAnsi"/>
          <w:color w:val="000000" w:themeColor="text1"/>
          <w:sz w:val="24"/>
          <w:szCs w:val="24"/>
        </w:rPr>
      </w:pPr>
    </w:p>
    <w:p w:rsidR="00427B7B" w:rsidRPr="00164A0C" w:rsidRDefault="00B67328" w:rsidP="00B67328">
      <w:pPr>
        <w:spacing w:after="0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b/>
          <w:color w:val="000000" w:themeColor="text1"/>
          <w:sz w:val="24"/>
          <w:szCs w:val="24"/>
        </w:rPr>
        <w:br/>
      </w:r>
      <w:r w:rsidRPr="00164A0C">
        <w:rPr>
          <w:rFonts w:cstheme="minorHAnsi"/>
          <w:b/>
          <w:color w:val="000000" w:themeColor="text1"/>
          <w:sz w:val="24"/>
          <w:szCs w:val="24"/>
        </w:rPr>
        <w:t>Useful Organisations</w:t>
      </w:r>
      <w:r w:rsidR="00AD7E1B">
        <w:rPr>
          <w:rFonts w:cstheme="minorHAnsi"/>
          <w:b/>
          <w:color w:val="000000" w:themeColor="text1"/>
          <w:sz w:val="24"/>
          <w:szCs w:val="24"/>
        </w:rPr>
        <w:t>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670"/>
        <w:gridCol w:w="8364"/>
      </w:tblGrid>
      <w:tr w:rsidR="00C036B4" w:rsidRPr="00164A0C" w:rsidTr="00B67328">
        <w:tc>
          <w:tcPr>
            <w:tcW w:w="5670" w:type="dxa"/>
            <w:shd w:val="clear" w:color="auto" w:fill="D9D9D9" w:themeFill="background1" w:themeFillShade="D9"/>
          </w:tcPr>
          <w:p w:rsidR="00C036B4" w:rsidRPr="00164A0C" w:rsidRDefault="00C036B4" w:rsidP="00AB4DC3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164A0C">
              <w:rPr>
                <w:rFonts w:cstheme="minorHAnsi"/>
                <w:b/>
                <w:color w:val="000000" w:themeColor="text1"/>
                <w:sz w:val="24"/>
                <w:szCs w:val="24"/>
              </w:rPr>
              <w:t>Name</w:t>
            </w:r>
          </w:p>
        </w:tc>
        <w:tc>
          <w:tcPr>
            <w:tcW w:w="8364" w:type="dxa"/>
            <w:shd w:val="clear" w:color="auto" w:fill="D9D9D9" w:themeFill="background1" w:themeFillShade="D9"/>
          </w:tcPr>
          <w:p w:rsidR="00C036B4" w:rsidRPr="00164A0C" w:rsidRDefault="00DB716A" w:rsidP="00AB4DC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Contact Information</w:t>
            </w:r>
          </w:p>
        </w:tc>
      </w:tr>
      <w:tr w:rsidR="00C036B4" w:rsidRPr="00164A0C" w:rsidTr="00C036B4">
        <w:tc>
          <w:tcPr>
            <w:tcW w:w="5670" w:type="dxa"/>
          </w:tcPr>
          <w:p w:rsidR="00C036B4" w:rsidRPr="00164A0C" w:rsidRDefault="00A07661" w:rsidP="00AB4DC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Visual Arts Ireland</w:t>
            </w:r>
          </w:p>
        </w:tc>
        <w:tc>
          <w:tcPr>
            <w:tcW w:w="8364" w:type="dxa"/>
          </w:tcPr>
          <w:p w:rsidR="00C036B4" w:rsidRDefault="00CC4B99" w:rsidP="00C036B4">
            <w:pPr>
              <w:pStyle w:val="Heading2"/>
              <w:spacing w:before="0" w:line="330" w:lineRule="atLeast"/>
              <w:outlineLvl w:val="1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hyperlink r:id="rId40" w:history="1">
              <w:r w:rsidR="00A07661" w:rsidRPr="00B50DA3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http://visualartists.ie/</w:t>
              </w:r>
            </w:hyperlink>
          </w:p>
          <w:p w:rsidR="00A07661" w:rsidRPr="00A07661" w:rsidRDefault="00A07661" w:rsidP="00A07661"/>
        </w:tc>
      </w:tr>
      <w:tr w:rsidR="00C036B4" w:rsidRPr="00164A0C" w:rsidTr="00C036B4">
        <w:tc>
          <w:tcPr>
            <w:tcW w:w="5670" w:type="dxa"/>
          </w:tcPr>
          <w:p w:rsidR="00C036B4" w:rsidRPr="00164A0C" w:rsidRDefault="002B437C" w:rsidP="00AB4DC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Arts Council Ireland</w:t>
            </w:r>
          </w:p>
        </w:tc>
        <w:tc>
          <w:tcPr>
            <w:tcW w:w="8364" w:type="dxa"/>
          </w:tcPr>
          <w:p w:rsidR="00B46BB9" w:rsidRPr="00B46BB9" w:rsidRDefault="00CC4B99" w:rsidP="00B46BB9">
            <w:pPr>
              <w:pStyle w:val="Heading2"/>
              <w:spacing w:before="0" w:line="330" w:lineRule="atLeast"/>
              <w:outlineLvl w:val="1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4"/>
                <w:szCs w:val="24"/>
              </w:rPr>
            </w:pPr>
            <w:hyperlink r:id="rId41" w:history="1">
              <w:r w:rsidR="00B46BB9" w:rsidRPr="00B50DA3">
                <w:rPr>
                  <w:rStyle w:val="Hyperlink"/>
                  <w:rFonts w:asciiTheme="minorHAnsi" w:hAnsiTheme="minorHAnsi" w:cstheme="minorHAnsi"/>
                  <w:b w:val="0"/>
                  <w:bCs w:val="0"/>
                  <w:sz w:val="24"/>
                  <w:szCs w:val="24"/>
                </w:rPr>
                <w:t>http://www.artscouncil.ie/home/</w:t>
              </w:r>
            </w:hyperlink>
          </w:p>
        </w:tc>
      </w:tr>
      <w:tr w:rsidR="002B437C" w:rsidRPr="00164A0C" w:rsidTr="00C036B4">
        <w:tc>
          <w:tcPr>
            <w:tcW w:w="5670" w:type="dxa"/>
          </w:tcPr>
          <w:p w:rsidR="002B437C" w:rsidRDefault="002B437C" w:rsidP="00AB4DC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Graphic Design Business Association Ireland</w:t>
            </w:r>
          </w:p>
        </w:tc>
        <w:tc>
          <w:tcPr>
            <w:tcW w:w="8364" w:type="dxa"/>
          </w:tcPr>
          <w:p w:rsidR="00B46BB9" w:rsidRPr="00B46BB9" w:rsidRDefault="00CC4B99" w:rsidP="00B46BB9">
            <w:pPr>
              <w:pStyle w:val="Heading2"/>
              <w:spacing w:before="0" w:line="330" w:lineRule="atLeast"/>
              <w:outlineLvl w:val="1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4"/>
                <w:szCs w:val="24"/>
              </w:rPr>
            </w:pPr>
            <w:hyperlink r:id="rId42" w:history="1">
              <w:r w:rsidR="00B46BB9" w:rsidRPr="00B50DA3">
                <w:rPr>
                  <w:rStyle w:val="Hyperlink"/>
                  <w:rFonts w:asciiTheme="minorHAnsi" w:hAnsiTheme="minorHAnsi" w:cstheme="minorHAnsi"/>
                  <w:b w:val="0"/>
                  <w:bCs w:val="0"/>
                  <w:sz w:val="24"/>
                  <w:szCs w:val="24"/>
                </w:rPr>
                <w:t>http://www.designbusinessireland.org/about-us/history/</w:t>
              </w:r>
            </w:hyperlink>
          </w:p>
        </w:tc>
      </w:tr>
      <w:tr w:rsidR="002B437C" w:rsidRPr="00164A0C" w:rsidTr="002B437C">
        <w:tc>
          <w:tcPr>
            <w:tcW w:w="5670" w:type="dxa"/>
          </w:tcPr>
          <w:p w:rsidR="002B437C" w:rsidRDefault="002B437C" w:rsidP="002B437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Institute of Designers Ireland</w:t>
            </w:r>
          </w:p>
        </w:tc>
        <w:tc>
          <w:tcPr>
            <w:tcW w:w="8364" w:type="dxa"/>
          </w:tcPr>
          <w:p w:rsidR="00B46BB9" w:rsidRPr="00B46BB9" w:rsidRDefault="00CC4B99" w:rsidP="00B46BB9">
            <w:pPr>
              <w:pStyle w:val="Heading2"/>
              <w:spacing w:before="0" w:line="330" w:lineRule="atLeast"/>
              <w:outlineLvl w:val="1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4"/>
                <w:szCs w:val="24"/>
              </w:rPr>
            </w:pPr>
            <w:hyperlink r:id="rId43" w:history="1">
              <w:r w:rsidR="00B46BB9" w:rsidRPr="00B50DA3">
                <w:rPr>
                  <w:rStyle w:val="Hyperlink"/>
                  <w:rFonts w:asciiTheme="minorHAnsi" w:hAnsiTheme="minorHAnsi" w:cstheme="minorHAnsi"/>
                  <w:b w:val="0"/>
                  <w:bCs w:val="0"/>
                  <w:sz w:val="24"/>
                  <w:szCs w:val="24"/>
                </w:rPr>
                <w:t>http://www.idi-design.ie/</w:t>
              </w:r>
            </w:hyperlink>
          </w:p>
        </w:tc>
      </w:tr>
      <w:tr w:rsidR="002B437C" w:rsidRPr="00164A0C" w:rsidTr="00C036B4">
        <w:tc>
          <w:tcPr>
            <w:tcW w:w="5670" w:type="dxa"/>
          </w:tcPr>
          <w:p w:rsidR="002B437C" w:rsidRDefault="00B46BB9" w:rsidP="00AB4DC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The Professional Association for Designers</w:t>
            </w:r>
          </w:p>
        </w:tc>
        <w:tc>
          <w:tcPr>
            <w:tcW w:w="8364" w:type="dxa"/>
          </w:tcPr>
          <w:p w:rsidR="00B46BB9" w:rsidRPr="00B46BB9" w:rsidRDefault="00CC4B99" w:rsidP="00B46BB9">
            <w:pPr>
              <w:pStyle w:val="Heading2"/>
              <w:spacing w:before="0" w:line="330" w:lineRule="atLeast"/>
              <w:outlineLvl w:val="1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4"/>
                <w:szCs w:val="24"/>
              </w:rPr>
            </w:pPr>
            <w:hyperlink r:id="rId44" w:history="1">
              <w:r w:rsidR="00B46BB9" w:rsidRPr="00B50DA3">
                <w:rPr>
                  <w:rStyle w:val="Hyperlink"/>
                  <w:rFonts w:asciiTheme="minorHAnsi" w:hAnsiTheme="minorHAnsi" w:cstheme="minorHAnsi"/>
                  <w:b w:val="0"/>
                  <w:bCs w:val="0"/>
                  <w:sz w:val="24"/>
                  <w:szCs w:val="24"/>
                </w:rPr>
                <w:t>http://www.aiga.org/</w:t>
              </w:r>
            </w:hyperlink>
          </w:p>
        </w:tc>
      </w:tr>
      <w:tr w:rsidR="00B46BB9" w:rsidRPr="00164A0C" w:rsidTr="00C036B4">
        <w:tc>
          <w:tcPr>
            <w:tcW w:w="5670" w:type="dxa"/>
          </w:tcPr>
          <w:p w:rsidR="00B46BB9" w:rsidRDefault="00B46BB9" w:rsidP="00AB4DC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International Council of Design</w:t>
            </w:r>
          </w:p>
        </w:tc>
        <w:tc>
          <w:tcPr>
            <w:tcW w:w="8364" w:type="dxa"/>
          </w:tcPr>
          <w:p w:rsidR="00B46BB9" w:rsidRPr="00B46BB9" w:rsidRDefault="00CC4B99" w:rsidP="00B46BB9">
            <w:pPr>
              <w:pStyle w:val="Heading2"/>
              <w:spacing w:before="0" w:line="330" w:lineRule="atLeast"/>
              <w:outlineLvl w:val="1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4"/>
                <w:szCs w:val="24"/>
              </w:rPr>
            </w:pPr>
            <w:hyperlink r:id="rId45" w:history="1">
              <w:r w:rsidR="00B46BB9" w:rsidRPr="00B50DA3">
                <w:rPr>
                  <w:rStyle w:val="Hyperlink"/>
                  <w:rFonts w:asciiTheme="minorHAnsi" w:hAnsiTheme="minorHAnsi" w:cstheme="minorHAnsi"/>
                  <w:b w:val="0"/>
                  <w:bCs w:val="0"/>
                  <w:sz w:val="24"/>
                  <w:szCs w:val="24"/>
                </w:rPr>
                <w:t>http://www.ico-d.org/</w:t>
              </w:r>
            </w:hyperlink>
          </w:p>
        </w:tc>
      </w:tr>
    </w:tbl>
    <w:tbl>
      <w:tblPr>
        <w:tblStyle w:val="TableGrid"/>
        <w:tblpPr w:leftFromText="180" w:rightFromText="180" w:vertAnchor="text" w:horzAnchor="margin" w:tblpX="108" w:tblpY="758"/>
        <w:tblW w:w="0" w:type="auto"/>
        <w:tblLook w:val="04A0" w:firstRow="1" w:lastRow="0" w:firstColumn="1" w:lastColumn="0" w:noHBand="0" w:noVBand="1"/>
      </w:tblPr>
      <w:tblGrid>
        <w:gridCol w:w="5670"/>
        <w:gridCol w:w="8364"/>
      </w:tblGrid>
      <w:tr w:rsidR="00AD7E1B" w:rsidRPr="00164A0C" w:rsidTr="00AD7E1B">
        <w:tc>
          <w:tcPr>
            <w:tcW w:w="14034" w:type="dxa"/>
            <w:gridSpan w:val="2"/>
            <w:shd w:val="clear" w:color="auto" w:fill="D9D9D9" w:themeFill="background1" w:themeFillShade="D9"/>
          </w:tcPr>
          <w:p w:rsidR="00AD7E1B" w:rsidRPr="00164A0C" w:rsidRDefault="00AD7E1B" w:rsidP="00AD7E1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  <w:r w:rsidRPr="00164A0C">
              <w:rPr>
                <w:rFonts w:cstheme="minorHAnsi"/>
                <w:b/>
                <w:color w:val="000000" w:themeColor="text1"/>
                <w:sz w:val="24"/>
                <w:szCs w:val="24"/>
              </w:rPr>
              <w:t>MOOCs (Massive Online Open Courses)</w:t>
            </w:r>
          </w:p>
        </w:tc>
      </w:tr>
      <w:tr w:rsidR="00AD7E1B" w:rsidRPr="00164A0C" w:rsidTr="00AD7E1B">
        <w:tc>
          <w:tcPr>
            <w:tcW w:w="5670" w:type="dxa"/>
          </w:tcPr>
          <w:p w:rsidR="00AD7E1B" w:rsidRPr="00164A0C" w:rsidRDefault="00AD7E1B" w:rsidP="00AD7E1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64A0C">
              <w:rPr>
                <w:rFonts w:cstheme="minorHAnsi"/>
                <w:color w:val="000000" w:themeColor="text1"/>
                <w:sz w:val="24"/>
                <w:szCs w:val="24"/>
              </w:rPr>
              <w:t xml:space="preserve">Free </w:t>
            </w:r>
            <w:r w:rsidR="002E4287">
              <w:rPr>
                <w:rFonts w:cstheme="minorHAnsi"/>
                <w:color w:val="000000" w:themeColor="text1"/>
                <w:sz w:val="24"/>
                <w:szCs w:val="24"/>
              </w:rPr>
              <w:t xml:space="preserve">access to </w:t>
            </w:r>
            <w:r w:rsidRPr="00164A0C">
              <w:rPr>
                <w:rFonts w:cstheme="minorHAnsi"/>
                <w:color w:val="000000" w:themeColor="text1"/>
                <w:sz w:val="24"/>
                <w:szCs w:val="24"/>
              </w:rPr>
              <w:t>online courses</w:t>
            </w:r>
          </w:p>
          <w:p w:rsidR="00AD7E1B" w:rsidRPr="00164A0C" w:rsidRDefault="00AD7E1B" w:rsidP="00AD7E1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64A0C">
              <w:rPr>
                <w:rFonts w:cstheme="minorHAnsi"/>
                <w:color w:val="000000" w:themeColor="text1"/>
                <w:sz w:val="24"/>
                <w:szCs w:val="24"/>
              </w:rPr>
              <w:t>Search regularly for new courses and new start dates</w:t>
            </w:r>
          </w:p>
        </w:tc>
        <w:tc>
          <w:tcPr>
            <w:tcW w:w="8364" w:type="dxa"/>
          </w:tcPr>
          <w:p w:rsidR="00AD7E1B" w:rsidRDefault="00CC4B99" w:rsidP="00AD7E1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hyperlink r:id="rId46" w:history="1">
              <w:r w:rsidR="00275CB2" w:rsidRPr="007959CF">
                <w:rPr>
                  <w:rStyle w:val="Hyperlink"/>
                  <w:rFonts w:cstheme="minorHAnsi"/>
                  <w:sz w:val="24"/>
                  <w:szCs w:val="24"/>
                </w:rPr>
                <w:t>https://www.mooc-list.com/</w:t>
              </w:r>
            </w:hyperlink>
          </w:p>
          <w:p w:rsidR="00275CB2" w:rsidRDefault="00CC4B99" w:rsidP="00AD7E1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hyperlink r:id="rId47" w:history="1">
              <w:r w:rsidR="00275CB2" w:rsidRPr="007959CF">
                <w:rPr>
                  <w:rStyle w:val="Hyperlink"/>
                  <w:rFonts w:cstheme="minorHAnsi"/>
                  <w:sz w:val="24"/>
                  <w:szCs w:val="24"/>
                </w:rPr>
                <w:t>https://www.skillshare.com/</w:t>
              </w:r>
            </w:hyperlink>
          </w:p>
          <w:p w:rsidR="009329C9" w:rsidRDefault="00CC4B99" w:rsidP="00AD7E1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hyperlink r:id="rId48" w:history="1">
              <w:r w:rsidR="009329C9" w:rsidRPr="007959CF">
                <w:rPr>
                  <w:rStyle w:val="Hyperlink"/>
                  <w:rFonts w:cstheme="minorHAnsi"/>
                  <w:sz w:val="24"/>
                  <w:szCs w:val="24"/>
                </w:rPr>
                <w:t>http://www.digitalartsonline.co.uk/tutorials/</w:t>
              </w:r>
            </w:hyperlink>
          </w:p>
          <w:p w:rsidR="009329C9" w:rsidRDefault="00CC4B99" w:rsidP="00AD7E1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hyperlink r:id="rId49" w:history="1">
              <w:r w:rsidR="009329C9" w:rsidRPr="007959CF">
                <w:rPr>
                  <w:rStyle w:val="Hyperlink"/>
                  <w:rFonts w:cstheme="minorHAnsi"/>
                  <w:sz w:val="24"/>
                  <w:szCs w:val="24"/>
                </w:rPr>
                <w:t>http://tutorialzine.com/</w:t>
              </w:r>
            </w:hyperlink>
          </w:p>
          <w:p w:rsidR="009329C9" w:rsidRDefault="00CC4B99" w:rsidP="00AD7E1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hyperlink r:id="rId50" w:history="1">
              <w:r w:rsidR="009329C9" w:rsidRPr="007959CF">
                <w:rPr>
                  <w:rStyle w:val="Hyperlink"/>
                  <w:rFonts w:cstheme="minorHAnsi"/>
                  <w:sz w:val="24"/>
                  <w:szCs w:val="24"/>
                </w:rPr>
                <w:t>http://www.lynda.com/</w:t>
              </w:r>
            </w:hyperlink>
          </w:p>
          <w:p w:rsidR="00A9591D" w:rsidRDefault="00CC4B99" w:rsidP="00AD7E1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hyperlink r:id="rId51" w:history="1">
              <w:r w:rsidR="00A9591D" w:rsidRPr="007959CF">
                <w:rPr>
                  <w:rStyle w:val="Hyperlink"/>
                  <w:rFonts w:cstheme="minorHAnsi"/>
                  <w:sz w:val="24"/>
                  <w:szCs w:val="24"/>
                </w:rPr>
                <w:t>https://www.adobeknowhow.com/</w:t>
              </w:r>
            </w:hyperlink>
          </w:p>
          <w:p w:rsidR="00A9591D" w:rsidRDefault="00CC4B99" w:rsidP="00AD7E1B">
            <w:pPr>
              <w:rPr>
                <w:rStyle w:val="Hyperlink"/>
                <w:rFonts w:cstheme="minorHAnsi"/>
                <w:sz w:val="24"/>
                <w:szCs w:val="24"/>
              </w:rPr>
            </w:pPr>
            <w:hyperlink r:id="rId52" w:history="1">
              <w:r w:rsidR="00A9591D" w:rsidRPr="007959CF">
                <w:rPr>
                  <w:rStyle w:val="Hyperlink"/>
                  <w:rFonts w:cstheme="minorHAnsi"/>
                  <w:sz w:val="24"/>
                  <w:szCs w:val="24"/>
                </w:rPr>
                <w:t>http://tutsplus.com/</w:t>
              </w:r>
            </w:hyperlink>
          </w:p>
          <w:p w:rsidR="00A07661" w:rsidRDefault="00CC4B99" w:rsidP="00AD7E1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hyperlink r:id="rId53" w:history="1">
              <w:r w:rsidR="00A07661" w:rsidRPr="00B50DA3">
                <w:rPr>
                  <w:rStyle w:val="Hyperlink"/>
                  <w:rFonts w:cstheme="minorHAnsi"/>
                  <w:sz w:val="24"/>
                  <w:szCs w:val="24"/>
                </w:rPr>
                <w:t>https://www.coursera.org/</w:t>
              </w:r>
            </w:hyperlink>
          </w:p>
          <w:p w:rsidR="00A07661" w:rsidRDefault="00A07661" w:rsidP="00AD7E1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A9591D" w:rsidRDefault="00A9591D" w:rsidP="00AD7E1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9329C9" w:rsidRDefault="009329C9" w:rsidP="00AD7E1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9329C9" w:rsidRDefault="009329C9" w:rsidP="00AD7E1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275CB2" w:rsidRPr="00164A0C" w:rsidRDefault="00275CB2" w:rsidP="00AD7E1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</w:tbl>
    <w:p w:rsidR="00C036B4" w:rsidRPr="00164A0C" w:rsidRDefault="00C036B4">
      <w:pPr>
        <w:rPr>
          <w:rFonts w:cstheme="minorHAnsi"/>
          <w:color w:val="000000" w:themeColor="text1"/>
          <w:sz w:val="24"/>
          <w:szCs w:val="24"/>
        </w:rPr>
      </w:pPr>
    </w:p>
    <w:sectPr w:rsidR="00C036B4" w:rsidRPr="00164A0C" w:rsidSect="00756A51">
      <w:headerReference w:type="default" r:id="rId54"/>
      <w:footerReference w:type="default" r:id="rId55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4B99" w:rsidRDefault="00CC4B99" w:rsidP="00C75C95">
      <w:pPr>
        <w:spacing w:after="0" w:line="240" w:lineRule="auto"/>
      </w:pPr>
      <w:r>
        <w:separator/>
      </w:r>
    </w:p>
  </w:endnote>
  <w:endnote w:type="continuationSeparator" w:id="0">
    <w:p w:rsidR="00CC4B99" w:rsidRDefault="00CC4B99" w:rsidP="00C75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4868301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03869" w:rsidRDefault="000A528C">
        <w:pPr>
          <w:pStyle w:val="Footer"/>
          <w:jc w:val="center"/>
        </w:pPr>
        <w:r>
          <w:fldChar w:fldCharType="begin"/>
        </w:r>
        <w:r w:rsidR="00A03869">
          <w:instrText xml:space="preserve"> PAGE   \* MERGEFORMAT </w:instrText>
        </w:r>
        <w:r>
          <w:fldChar w:fldCharType="separate"/>
        </w:r>
        <w:r w:rsidR="00A1352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75C95" w:rsidRDefault="00C75C95" w:rsidP="00A03869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4B99" w:rsidRDefault="00CC4B99" w:rsidP="00C75C95">
      <w:pPr>
        <w:spacing w:after="0" w:line="240" w:lineRule="auto"/>
      </w:pPr>
      <w:r>
        <w:separator/>
      </w:r>
    </w:p>
  </w:footnote>
  <w:footnote w:type="continuationSeparator" w:id="0">
    <w:p w:rsidR="00CC4B99" w:rsidRDefault="00CC4B99" w:rsidP="00C75C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3869" w:rsidRPr="00E62331" w:rsidRDefault="005967B3" w:rsidP="005967B3">
    <w:pPr>
      <w:rPr>
        <w:b/>
      </w:rPr>
    </w:pPr>
    <w:r>
      <w:rPr>
        <w:b/>
        <w:noProof/>
        <w:sz w:val="28"/>
        <w:szCs w:val="28"/>
        <w:lang w:val="en-US"/>
      </w:rPr>
      <w:drawing>
        <wp:inline distT="0" distB="0" distL="0" distR="0" wp14:anchorId="24A28D6E" wp14:editId="0B188609">
          <wp:extent cx="1572895" cy="536575"/>
          <wp:effectExtent l="19050" t="0" r="8255" b="0"/>
          <wp:docPr id="1" name="Picture 1" descr="C:\Users\Jenny\Desktop\Possible Stationery Designs\FESSLogoJuly201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enny\Desktop\Possible Stationery Designs\FESSLogoJuly2015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2895" cy="536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 w:rsidR="00A07CDA">
      <w:rPr>
        <w:b/>
      </w:rPr>
      <w:t>October</w:t>
    </w:r>
    <w:r w:rsidR="00A03869">
      <w:rPr>
        <w:b/>
      </w:rPr>
      <w:t xml:space="preserve"> 2015: </w:t>
    </w:r>
    <w:r w:rsidR="00B67328">
      <w:rPr>
        <w:b/>
      </w:rPr>
      <w:t>Compiled by FET staff on behalf of</w:t>
    </w:r>
    <w:r w:rsidR="00A03869" w:rsidRPr="00C75C95">
      <w:rPr>
        <w:b/>
      </w:rPr>
      <w:t xml:space="preserve"> FESS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54AC9"/>
    <w:multiLevelType w:val="hybridMultilevel"/>
    <w:tmpl w:val="A4D02E56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517EDC"/>
    <w:multiLevelType w:val="multilevel"/>
    <w:tmpl w:val="329E3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595919"/>
    <w:multiLevelType w:val="multilevel"/>
    <w:tmpl w:val="DA381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54A6980"/>
    <w:multiLevelType w:val="hybridMultilevel"/>
    <w:tmpl w:val="4E44F76C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48E"/>
    <w:rsid w:val="000442E6"/>
    <w:rsid w:val="000A528C"/>
    <w:rsid w:val="0016494A"/>
    <w:rsid w:val="00164A0C"/>
    <w:rsid w:val="0020296D"/>
    <w:rsid w:val="002656E8"/>
    <w:rsid w:val="00275CB2"/>
    <w:rsid w:val="002B437C"/>
    <w:rsid w:val="002E4287"/>
    <w:rsid w:val="002E51EC"/>
    <w:rsid w:val="003318A9"/>
    <w:rsid w:val="003431D8"/>
    <w:rsid w:val="00364075"/>
    <w:rsid w:val="003F5E40"/>
    <w:rsid w:val="00427B7B"/>
    <w:rsid w:val="00485D4E"/>
    <w:rsid w:val="004C207F"/>
    <w:rsid w:val="00527E52"/>
    <w:rsid w:val="005967B3"/>
    <w:rsid w:val="005B669C"/>
    <w:rsid w:val="005E5115"/>
    <w:rsid w:val="00632561"/>
    <w:rsid w:val="00643C21"/>
    <w:rsid w:val="00681404"/>
    <w:rsid w:val="006919DE"/>
    <w:rsid w:val="0073348E"/>
    <w:rsid w:val="00756A51"/>
    <w:rsid w:val="007704D1"/>
    <w:rsid w:val="007772DE"/>
    <w:rsid w:val="00777AFA"/>
    <w:rsid w:val="007811EC"/>
    <w:rsid w:val="00787D60"/>
    <w:rsid w:val="007A785A"/>
    <w:rsid w:val="00816184"/>
    <w:rsid w:val="008F7A8C"/>
    <w:rsid w:val="009329C9"/>
    <w:rsid w:val="00954453"/>
    <w:rsid w:val="00A03869"/>
    <w:rsid w:val="00A07661"/>
    <w:rsid w:val="00A07CDA"/>
    <w:rsid w:val="00A13522"/>
    <w:rsid w:val="00A50246"/>
    <w:rsid w:val="00A9591D"/>
    <w:rsid w:val="00AD3083"/>
    <w:rsid w:val="00AD7E1B"/>
    <w:rsid w:val="00AF68AD"/>
    <w:rsid w:val="00B11171"/>
    <w:rsid w:val="00B14215"/>
    <w:rsid w:val="00B46BB9"/>
    <w:rsid w:val="00B67328"/>
    <w:rsid w:val="00C036B4"/>
    <w:rsid w:val="00C53B58"/>
    <w:rsid w:val="00C75C95"/>
    <w:rsid w:val="00CC4B99"/>
    <w:rsid w:val="00CE1CFA"/>
    <w:rsid w:val="00DA28D0"/>
    <w:rsid w:val="00DB716A"/>
    <w:rsid w:val="00E02154"/>
    <w:rsid w:val="00E14734"/>
    <w:rsid w:val="00E35727"/>
    <w:rsid w:val="00E62331"/>
    <w:rsid w:val="00EC55B3"/>
    <w:rsid w:val="00F03126"/>
    <w:rsid w:val="00F3757C"/>
    <w:rsid w:val="00FA517B"/>
    <w:rsid w:val="00FB4E8F"/>
    <w:rsid w:val="00FB6376"/>
    <w:rsid w:val="00FC5221"/>
    <w:rsid w:val="00FF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5084B7F-9F57-4C6C-B528-0BBF53150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544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36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445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34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75C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5C95"/>
  </w:style>
  <w:style w:type="paragraph" w:styleId="Footer">
    <w:name w:val="footer"/>
    <w:basedOn w:val="Normal"/>
    <w:link w:val="FooterChar"/>
    <w:uiPriority w:val="99"/>
    <w:unhideWhenUsed/>
    <w:rsid w:val="00C75C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5C95"/>
  </w:style>
  <w:style w:type="paragraph" w:styleId="BalloonText">
    <w:name w:val="Balloon Text"/>
    <w:basedOn w:val="Normal"/>
    <w:link w:val="BalloonTextChar"/>
    <w:uiPriority w:val="99"/>
    <w:semiHidden/>
    <w:unhideWhenUsed/>
    <w:rsid w:val="00C75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C95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A03869"/>
    <w:rPr>
      <w:i/>
      <w:iCs/>
    </w:rPr>
  </w:style>
  <w:style w:type="character" w:customStyle="1" w:styleId="apple-converted-space">
    <w:name w:val="apple-converted-space"/>
    <w:basedOn w:val="DefaultParagraphFont"/>
    <w:rsid w:val="00A03869"/>
  </w:style>
  <w:style w:type="paragraph" w:styleId="NormalWeb">
    <w:name w:val="Normal (Web)"/>
    <w:basedOn w:val="Normal"/>
    <w:uiPriority w:val="99"/>
    <w:semiHidden/>
    <w:unhideWhenUsed/>
    <w:rsid w:val="00FB4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Strong">
    <w:name w:val="Strong"/>
    <w:basedOn w:val="DefaultParagraphFont"/>
    <w:uiPriority w:val="22"/>
    <w:qFormat/>
    <w:rsid w:val="00FB4E8F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954453"/>
    <w:rPr>
      <w:rFonts w:ascii="Times New Roman" w:eastAsia="Times New Roman" w:hAnsi="Times New Roman" w:cs="Times New Roman"/>
      <w:b/>
      <w:bCs/>
      <w:kern w:val="36"/>
      <w:sz w:val="48"/>
      <w:szCs w:val="48"/>
      <w:lang w:eastAsia="en-I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445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756A51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C036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AF68A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1117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ixlr.com/" TargetMode="External"/><Relationship Id="rId18" Type="http://schemas.openxmlformats.org/officeDocument/2006/relationships/hyperlink" Target="http://www.freeimages.com/" TargetMode="External"/><Relationship Id="rId26" Type="http://schemas.openxmlformats.org/officeDocument/2006/relationships/hyperlink" Target="https://www.behance.net/" TargetMode="External"/><Relationship Id="rId39" Type="http://schemas.openxmlformats.org/officeDocument/2006/relationships/hyperlink" Target="http://visualartists.ie/the-manual-a-survival-guide-for-visual-artists/protecting-yourself/health-and-safety-in-the-studio/" TargetMode="External"/><Relationship Id="rId21" Type="http://schemas.openxmlformats.org/officeDocument/2006/relationships/hyperlink" Target="https://www.google.com/fonts" TargetMode="External"/><Relationship Id="rId34" Type="http://schemas.openxmlformats.org/officeDocument/2006/relationships/hyperlink" Target="http://gridzzly.com/" TargetMode="External"/><Relationship Id="rId42" Type="http://schemas.openxmlformats.org/officeDocument/2006/relationships/hyperlink" Target="http://www.designbusinessireland.org/about-us/history/" TargetMode="External"/><Relationship Id="rId47" Type="http://schemas.openxmlformats.org/officeDocument/2006/relationships/hyperlink" Target="https://www.skillshare.com/" TargetMode="External"/><Relationship Id="rId50" Type="http://schemas.openxmlformats.org/officeDocument/2006/relationships/hyperlink" Target="http://www.lynda.com/" TargetMode="External"/><Relationship Id="rId55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s://designschool.canva.com/blog/effective-design-brief/" TargetMode="External"/><Relationship Id="rId17" Type="http://schemas.openxmlformats.org/officeDocument/2006/relationships/hyperlink" Target="http://subtlepatterns.com/" TargetMode="External"/><Relationship Id="rId25" Type="http://schemas.openxmlformats.org/officeDocument/2006/relationships/hyperlink" Target="http://www.amazon.co.uk/Thinking-Second-Revised-Expanded-Edition/dp/1568989695/ref=pd_sim_14_3?ie=UTF8&amp;dpID=51-mo91cYnL&amp;dpSrc=sims&amp;preST=_AC_UL160_SR132%2C160_&amp;refRID=1HCGBKHDBK2EX4JRQ243" TargetMode="External"/><Relationship Id="rId33" Type="http://schemas.openxmlformats.org/officeDocument/2006/relationships/hyperlink" Target="http://thedesignencyclopedia.org/" TargetMode="External"/><Relationship Id="rId38" Type="http://schemas.openxmlformats.org/officeDocument/2006/relationships/hyperlink" Target="http://www.nonprofitmarketingguide.com/blog/2011/05/19/is-your-logo-effective-tips-to-evaluate-your-visual-identity/" TargetMode="External"/><Relationship Id="rId46" Type="http://schemas.openxmlformats.org/officeDocument/2006/relationships/hyperlink" Target="https://www.mooc-list.com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textures.com/" TargetMode="External"/><Relationship Id="rId20" Type="http://schemas.openxmlformats.org/officeDocument/2006/relationships/hyperlink" Target="http://www.dafont.com/" TargetMode="External"/><Relationship Id="rId29" Type="http://schemas.openxmlformats.org/officeDocument/2006/relationships/hyperlink" Target="http://www.flaticon.com/" TargetMode="External"/><Relationship Id="rId41" Type="http://schemas.openxmlformats.org/officeDocument/2006/relationships/hyperlink" Target="http://www.artscouncil.ie/home/" TargetMode="External"/><Relationship Id="rId54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mazon.co.uk/Graphic-Designer-Without-Losing-Your/dp/1856697096/ref=pd_sim_14_6?ie=UTF8&amp;dpID=51BRjHn5KrL&amp;dpSrc=sims&amp;preST=_AC_UL160_SR132%2C160_&amp;refRID=144K19B973N6PYF806EA" TargetMode="External"/><Relationship Id="rId24" Type="http://schemas.openxmlformats.org/officeDocument/2006/relationships/hyperlink" Target="https://www.myfonts.com/WhatTheFont/" TargetMode="External"/><Relationship Id="rId32" Type="http://schemas.openxmlformats.org/officeDocument/2006/relationships/hyperlink" Target="https://dribbble.com/" TargetMode="External"/><Relationship Id="rId37" Type="http://schemas.openxmlformats.org/officeDocument/2006/relationships/hyperlink" Target="http://www.webdesignerdepot.com/category/freebies/" TargetMode="External"/><Relationship Id="rId40" Type="http://schemas.openxmlformats.org/officeDocument/2006/relationships/hyperlink" Target="http://visualartists.ie/" TargetMode="External"/><Relationship Id="rId45" Type="http://schemas.openxmlformats.org/officeDocument/2006/relationships/hyperlink" Target="http://www.ico-d.org/" TargetMode="External"/><Relationship Id="rId53" Type="http://schemas.openxmlformats.org/officeDocument/2006/relationships/hyperlink" Target="https://www.coursera.org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picmonkey.com/" TargetMode="External"/><Relationship Id="rId23" Type="http://schemas.openxmlformats.org/officeDocument/2006/relationships/hyperlink" Target="http://fontsinuse.com/" TargetMode="External"/><Relationship Id="rId28" Type="http://schemas.openxmlformats.org/officeDocument/2006/relationships/hyperlink" Target="https://thenounproject.com/" TargetMode="External"/><Relationship Id="rId36" Type="http://schemas.openxmlformats.org/officeDocument/2006/relationships/hyperlink" Target="http://www.logodesignlove.com/" TargetMode="External"/><Relationship Id="rId49" Type="http://schemas.openxmlformats.org/officeDocument/2006/relationships/hyperlink" Target="http://tutorialzine.com/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://www.amazon.co.uk/Elements-Graphic-Design-Alex-White/dp/1581157622/ref=sr_1_1?s=books&amp;ie=UTF8&amp;qid=1446207090&amp;sr=8-1&amp;keywords=the+elements+of+graphic+design" TargetMode="External"/><Relationship Id="rId19" Type="http://schemas.openxmlformats.org/officeDocument/2006/relationships/hyperlink" Target="http://grainedit.com/" TargetMode="External"/><Relationship Id="rId31" Type="http://schemas.openxmlformats.org/officeDocument/2006/relationships/hyperlink" Target="https://color.adobe.com/" TargetMode="External"/><Relationship Id="rId44" Type="http://schemas.openxmlformats.org/officeDocument/2006/relationships/hyperlink" Target="http://www.aiga.org/" TargetMode="External"/><Relationship Id="rId52" Type="http://schemas.openxmlformats.org/officeDocument/2006/relationships/hyperlink" Target="http://tutsplus.com/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amazon.co.uk/Meggs-History-Graphic-Design-Philip/dp/0470168730/ref=sr_1_1?s=books&amp;ie=UTF8&amp;qid=1446207719&amp;sr=1-1&amp;keywords=history+of+graphic+design" TargetMode="External"/><Relationship Id="rId14" Type="http://schemas.openxmlformats.org/officeDocument/2006/relationships/hyperlink" Target="http://www.gimp.org/" TargetMode="External"/><Relationship Id="rId22" Type="http://schemas.openxmlformats.org/officeDocument/2006/relationships/hyperlink" Target="http://www.fontsquirrel.com/" TargetMode="External"/><Relationship Id="rId27" Type="http://schemas.openxmlformats.org/officeDocument/2006/relationships/hyperlink" Target="http://bookcoverarchive.com/" TargetMode="External"/><Relationship Id="rId30" Type="http://schemas.openxmlformats.org/officeDocument/2006/relationships/hyperlink" Target="http://www.colourlovers.com/" TargetMode="External"/><Relationship Id="rId35" Type="http://schemas.openxmlformats.org/officeDocument/2006/relationships/hyperlink" Target="http://www.amazon.co.uk/Making-Breaking-Grid-Layout-Workshop/dp/1592531253/ref=sr_1_1?ie=UTF8&amp;qid=1446207192&amp;sr=8-1&amp;keywords=making+and+breaking+the+grid" TargetMode="External"/><Relationship Id="rId43" Type="http://schemas.openxmlformats.org/officeDocument/2006/relationships/hyperlink" Target="http://www.idi-design.ie/" TargetMode="External"/><Relationship Id="rId48" Type="http://schemas.openxmlformats.org/officeDocument/2006/relationships/hyperlink" Target="http://www.digitalartsonline.co.uk/tutorials/" TargetMode="External"/><Relationship Id="rId56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hyperlink" Target="https://www.adobeknowhow.com/" TargetMode="External"/><Relationship Id="rId3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Wickham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915243-1993-49BE-B4EF-5A9EE2FFEEFC}">
  <ds:schemaRefs>
    <ds:schemaRef ds:uri="urn:schemas-microsoft-com.VSTO2008Demos.ControlsStorage"/>
  </ds:schemaRefs>
</ds:datastoreItem>
</file>

<file path=customXml/itemProps2.xml><?xml version="1.0" encoding="utf-8"?>
<ds:datastoreItem xmlns:ds="http://schemas.openxmlformats.org/officeDocument/2006/customXml" ds:itemID="{651D3CD8-FDB4-446C-BB69-3C1438F45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1</TotalTime>
  <Pages>5</Pages>
  <Words>1384</Words>
  <Characters>7895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miriam.o'donoghue</dc:creator>
  <cp:lastModifiedBy>Mary Sheehy</cp:lastModifiedBy>
  <cp:revision>2</cp:revision>
  <cp:lastPrinted>2015-07-15T09:35:00Z</cp:lastPrinted>
  <dcterms:created xsi:type="dcterms:W3CDTF">2015-11-24T11:01:00Z</dcterms:created>
  <dcterms:modified xsi:type="dcterms:W3CDTF">2015-11-24T11:01:00Z</dcterms:modified>
</cp:coreProperties>
</file>